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1049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36"/>
        <w:gridCol w:w="4854"/>
      </w:tblGrid>
      <w:tr w:rsidR="00876248" w:rsidRPr="0021144D" w14:paraId="7E5A11DB" w14:textId="77777777" w:rsidTr="002D7559">
        <w:trPr>
          <w:trHeight w:val="1418"/>
        </w:trPr>
        <w:tc>
          <w:tcPr>
            <w:tcW w:w="5636" w:type="dxa"/>
          </w:tcPr>
          <w:p w14:paraId="5A650F9E" w14:textId="77777777" w:rsidR="00876248" w:rsidRPr="0021144D" w:rsidRDefault="00876248" w:rsidP="00B20752">
            <w:bookmarkStart w:id="0" w:name="_GoBack"/>
            <w:bookmarkEnd w:id="0"/>
          </w:p>
        </w:tc>
        <w:tc>
          <w:tcPr>
            <w:tcW w:w="4854" w:type="dxa"/>
          </w:tcPr>
          <w:p w14:paraId="7214FB22" w14:textId="58CFBD4E" w:rsidR="00163F33" w:rsidRPr="0021144D" w:rsidRDefault="0021144D" w:rsidP="003808DE">
            <w:sdt>
              <w:sdtPr>
                <w:alias w:val="Personnamn"/>
                <w:tag w:val="ToActivityContact.Name2"/>
                <w:id w:val="5251444"/>
                <w:placeholder>
                  <w:docPart w:val="4C95BFB23044469E8265D4DBFE78E8E4"/>
                </w:placeholder>
                <w:dataBinding w:prefixMappings="xmlns:gbs='http://www.software-innovation.no/growBusinessDocument'" w:xpath="/gbs:GrowBusinessDocument/gbs:ToActivityContactJOINEX.Name2[@gbs:key='5251444']" w:storeItemID="{2CCCA4AB-EF54-4489-859E-94AB49DD3E50}"/>
                <w:text w:multiLine="1"/>
              </w:sdtPr>
              <w:sdtEndPr/>
              <w:sdtContent>
                <w:proofErr w:type="spellStart"/>
                <w:r>
                  <w:t>Cheminova</w:t>
                </w:r>
                <w:proofErr w:type="spellEnd"/>
                <w:r>
                  <w:t xml:space="preserve"> A/S</w:t>
                </w:r>
              </w:sdtContent>
            </w:sdt>
            <w:r w:rsidR="00257404" w:rsidRPr="0021144D">
              <w:t xml:space="preserve"> </w:t>
            </w:r>
          </w:p>
          <w:sdt>
            <w:sdtPr>
              <w:alias w:val="Adress"/>
              <w:tag w:val="ToActivityContact.Address"/>
              <w:id w:val="5251445"/>
              <w:placeholder>
                <w:docPart w:val="733835E54879458E85A7F9E4DEC66DA0"/>
              </w:placeholder>
              <w:dataBinding w:prefixMappings="xmlns:gbs='http://www.software-innovation.no/growBusinessDocument'" w:xpath="/gbs:GrowBusinessDocument/gbs:ToActivityContactJOINEX.Address[@gbs:key='5251445']" w:storeItemID="{2CCCA4AB-EF54-4489-859E-94AB49DD3E50}"/>
              <w:text w:multiLine="1"/>
            </w:sdtPr>
            <w:sdtEndPr/>
            <w:sdtContent>
              <w:p w14:paraId="29F34648" w14:textId="2EB81DEF" w:rsidR="00163F33" w:rsidRPr="0021144D" w:rsidRDefault="0021144D" w:rsidP="003808DE">
                <w:proofErr w:type="spellStart"/>
                <w:r>
                  <w:t>Thyborønvej</w:t>
                </w:r>
                <w:proofErr w:type="spellEnd"/>
                <w:r>
                  <w:t xml:space="preserve"> 78</w:t>
                </w:r>
                <w:r>
                  <w:br/>
                  <w:t xml:space="preserve">DK-7673 </w:t>
                </w:r>
                <w:proofErr w:type="spellStart"/>
                <w:r>
                  <w:t>Harboøre</w:t>
                </w:r>
                <w:proofErr w:type="spellEnd"/>
                <w:r>
                  <w:br/>
                  <w:t>DANMARK</w:t>
                </w:r>
              </w:p>
            </w:sdtContent>
          </w:sdt>
          <w:p w14:paraId="74DC069A" w14:textId="77777777" w:rsidR="008C17ED" w:rsidRPr="0021144D" w:rsidRDefault="0021144D" w:rsidP="003808DE">
            <w:sdt>
              <w:sdtPr>
                <w:alias w:val="Postnr"/>
                <w:tag w:val="ToActivityContact.ZipCode"/>
                <w:id w:val="5251447"/>
                <w:placeholder>
                  <w:docPart w:val="2573F9A635AA459F9821CCDCFD32C841"/>
                </w:placeholder>
                <w:dataBinding w:prefixMappings="xmlns:gbs='http://www.software-innovation.no/growBusinessDocument'" w:xpath="/gbs:GrowBusinessDocument/gbs:ToActivityContactJOINEX.ZipCode[@gbs:key='5251447']" w:storeItemID="{2CCCA4AB-EF54-4489-859E-94AB49DD3E50}"/>
                <w:text w:multiLine="1"/>
              </w:sdtPr>
              <w:sdtEndPr/>
              <w:sdtContent>
                <w:r w:rsidR="00340144" w:rsidRPr="0021144D">
                  <w:t xml:space="preserve"> </w:t>
                </w:r>
              </w:sdtContent>
            </w:sdt>
            <w:r w:rsidR="00163F33" w:rsidRPr="0021144D">
              <w:t xml:space="preserve"> </w:t>
            </w:r>
            <w:sdt>
              <w:sdtPr>
                <w:alias w:val="Ort"/>
                <w:tag w:val="ToActivityContact.ZipPlace"/>
                <w:id w:val="5251449"/>
                <w:placeholder>
                  <w:docPart w:val="49BDFD0B2CF340939120B86247AC5C88"/>
                </w:placeholder>
                <w:dataBinding w:prefixMappings="xmlns:gbs='http://www.software-innovation.no/growBusinessDocument'" w:xpath="/gbs:GrowBusinessDocument/gbs:ToActivityContactJOINEX.ZipPlace[@gbs:key='5251449']" w:storeItemID="{2CCCA4AB-EF54-4489-859E-94AB49DD3E50}"/>
                <w:text w:multiLine="1"/>
              </w:sdtPr>
              <w:sdtEndPr/>
              <w:sdtContent>
                <w:r w:rsidR="00340144" w:rsidRPr="0021144D">
                  <w:t xml:space="preserve"> </w:t>
                </w:r>
              </w:sdtContent>
            </w:sdt>
            <w:r w:rsidR="00257404" w:rsidRPr="0021144D">
              <w:t xml:space="preserve"> </w:t>
            </w:r>
          </w:p>
          <w:sdt>
            <w:sdtPr>
              <w:alias w:val="Land"/>
              <w:tag w:val="ToActivityContact.ToAddress.Country.Description"/>
              <w:id w:val="5251459"/>
              <w:placeholder>
                <w:docPart w:val="EA681C25092C4CA6B1822B3345FBE292"/>
              </w:placeholder>
              <w:dataBinding w:prefixMappings="xmlns:gbs='http://www.software-innovation.no/growBusinessDocument'" w:xpath="/gbs:GrowBusinessDocument/gbs:ToActivityContactJOINEX.ToAddress.Country.Description[@gbs:key='5251459']" w:storeItemID="{2CCCA4AB-EF54-4489-859E-94AB49DD3E50}"/>
              <w:text w:multiLine="1"/>
            </w:sdtPr>
            <w:sdtEndPr/>
            <w:sdtContent>
              <w:p w14:paraId="37F648F8" w14:textId="77777777" w:rsidR="00163F33" w:rsidRPr="0021144D" w:rsidRDefault="00340144" w:rsidP="003808DE">
                <w:r w:rsidRPr="0021144D">
                  <w:t xml:space="preserve"> </w:t>
                </w:r>
              </w:p>
            </w:sdtContent>
          </w:sdt>
        </w:tc>
      </w:tr>
    </w:tbl>
    <w:p w14:paraId="606BEE80" w14:textId="0F3CCCDA" w:rsidR="003808DE" w:rsidRPr="0021144D" w:rsidRDefault="00B20752" w:rsidP="00B20752">
      <w:pPr>
        <w:pStyle w:val="Rubrik"/>
        <w:spacing w:before="240" w:after="60" w:line="280" w:lineRule="atLeast"/>
        <w:rPr>
          <w:sz w:val="24"/>
          <w:szCs w:val="24"/>
        </w:rPr>
      </w:pPr>
      <w:r w:rsidRPr="0021144D">
        <w:rPr>
          <w:sz w:val="24"/>
          <w:szCs w:val="24"/>
        </w:rPr>
        <w:t xml:space="preserve">Beslut angående ansökan om </w:t>
      </w:r>
      <w:r w:rsidR="00B904CA" w:rsidRPr="0021144D">
        <w:rPr>
          <w:sz w:val="24"/>
          <w:szCs w:val="24"/>
        </w:rPr>
        <w:t xml:space="preserve">ändring av </w:t>
      </w:r>
      <w:r w:rsidRPr="0021144D">
        <w:rPr>
          <w:sz w:val="24"/>
          <w:szCs w:val="24"/>
        </w:rPr>
        <w:t xml:space="preserve">produktgodkännande för växtskyddsmedlet </w:t>
      </w:r>
      <w:sdt>
        <w:sdtPr>
          <w:rPr>
            <w:sz w:val="24"/>
            <w:szCs w:val="24"/>
          </w:rPr>
          <w:alias w:val="ProduktNamn"/>
          <w:tag w:val="ProduktNamn"/>
          <w:id w:val="-1986925523"/>
          <w:placeholder>
            <w:docPart w:val="6D3F3D0358D045D9AAC7671FD25135BF"/>
          </w:placeholder>
          <w:text/>
        </w:sdtPr>
        <w:sdtEndPr/>
        <w:sdtContent>
          <w:r w:rsidR="0021144D" w:rsidRPr="0021144D">
            <w:rPr>
              <w:sz w:val="24"/>
              <w:szCs w:val="24"/>
            </w:rPr>
            <w:t>Trimmer 50 SG</w:t>
          </w:r>
        </w:sdtContent>
      </w:sdt>
    </w:p>
    <w:p w14:paraId="27A98CBA" w14:textId="77777777" w:rsidR="003808DE" w:rsidRPr="0021144D" w:rsidRDefault="003808DE" w:rsidP="003808DE">
      <w:pPr>
        <w:pStyle w:val="Rubrik1"/>
      </w:pPr>
      <w:r w:rsidRPr="0021144D">
        <w:t>Beslut</w:t>
      </w:r>
    </w:p>
    <w:p w14:paraId="2E888873" w14:textId="3558BA4E" w:rsidR="003808DE" w:rsidRPr="0021144D" w:rsidRDefault="00B20752" w:rsidP="003808DE">
      <w:r w:rsidRPr="0021144D">
        <w:t xml:space="preserve">Kemikalieinspektionen </w:t>
      </w:r>
      <w:sdt>
        <w:sdtPr>
          <w:alias w:val="BeslutText"/>
          <w:tag w:val="BeslutText"/>
          <w:id w:val="-440686320"/>
          <w:placeholder>
            <w:docPart w:val="6D3F3D0358D045D9AAC7671FD25135BF"/>
          </w:placeholder>
          <w:text/>
        </w:sdtPr>
        <w:sdtEndPr/>
        <w:sdtContent>
          <w:r w:rsidR="00C8028F" w:rsidRPr="0021144D">
            <w:t>bifaller</w:t>
          </w:r>
        </w:sdtContent>
      </w:sdt>
      <w:r w:rsidRPr="0021144D">
        <w:t xml:space="preserve"> ansökan om </w:t>
      </w:r>
      <w:r w:rsidR="00C001B6" w:rsidRPr="0021144D">
        <w:t>ändrat</w:t>
      </w:r>
      <w:r w:rsidRPr="0021144D">
        <w:t xml:space="preserve"> produktgodkännande av nedanstående produkt</w:t>
      </w:r>
      <w:r w:rsidR="00B610C4" w:rsidRPr="0021144D">
        <w:t xml:space="preserve"> och tilldelar produktgodkännandet</w:t>
      </w:r>
      <w:r w:rsidR="00047BC4" w:rsidRPr="0021144D">
        <w:t xml:space="preserve"> ett nytt registreringsnummer</w:t>
      </w:r>
      <w:r w:rsidR="00622673" w:rsidRPr="0021144D">
        <w:t>.</w:t>
      </w:r>
      <w:r w:rsidR="00256AFE" w:rsidRPr="0021144D">
        <w:t xml:space="preserve"> Ansökan gäller ändring av inn</w:t>
      </w:r>
      <w:r w:rsidR="00781807" w:rsidRPr="0021144D">
        <w:t>ehavare för produktgodkännandet.</w:t>
      </w:r>
    </w:p>
    <w:tbl>
      <w:tblPr>
        <w:tblStyle w:val="Tabellrutnt"/>
        <w:tblW w:w="0" w:type="auto"/>
        <w:tblLook w:val="04A0" w:firstRow="1" w:lastRow="0" w:firstColumn="1" w:lastColumn="0" w:noHBand="0" w:noVBand="1"/>
      </w:tblPr>
      <w:tblGrid>
        <w:gridCol w:w="2488"/>
        <w:gridCol w:w="5438"/>
      </w:tblGrid>
      <w:tr w:rsidR="00C8028F" w:rsidRPr="0021144D" w14:paraId="4A8AFB92" w14:textId="77777777" w:rsidTr="00AE5FDB">
        <w:tc>
          <w:tcPr>
            <w:tcW w:w="2518" w:type="dxa"/>
            <w:shd w:val="clear" w:color="auto" w:fill="F2F2F2" w:themeFill="background1" w:themeFillShade="F2"/>
          </w:tcPr>
          <w:p w14:paraId="46E76531" w14:textId="77777777" w:rsidR="00C8028F" w:rsidRPr="0021144D" w:rsidRDefault="00C8028F" w:rsidP="003808DE">
            <w:pPr>
              <w:rPr>
                <w:rFonts w:asciiTheme="majorHAnsi" w:hAnsiTheme="majorHAnsi"/>
                <w:sz w:val="16"/>
              </w:rPr>
            </w:pPr>
            <w:bookmarkStart w:id="1" w:name="Beslut2"/>
            <w:bookmarkEnd w:id="1"/>
            <w:r w:rsidRPr="0021144D">
              <w:rPr>
                <w:rFonts w:asciiTheme="majorHAnsi" w:hAnsiTheme="majorHAnsi"/>
                <w:sz w:val="16"/>
              </w:rPr>
              <w:t>Produktnamn</w:t>
            </w:r>
          </w:p>
        </w:tc>
        <w:tc>
          <w:tcPr>
            <w:tcW w:w="5558" w:type="dxa"/>
          </w:tcPr>
          <w:sdt>
            <w:sdtPr>
              <w:alias w:val="ProduktNamn"/>
              <w:tag w:val="ProduktNamn"/>
              <w:id w:val="-1087459638"/>
              <w:placeholder>
                <w:docPart w:val="C49263C05E174AF083A1E73A9756F23D"/>
              </w:placeholder>
              <w:text/>
            </w:sdtPr>
            <w:sdtEndPr/>
            <w:sdtContent>
              <w:p w14:paraId="3621D23B" w14:textId="455819DC" w:rsidR="00C8028F" w:rsidRPr="0021144D" w:rsidRDefault="0021144D" w:rsidP="003808DE">
                <w:r w:rsidRPr="0021144D">
                  <w:t>Trimmer 50 SG</w:t>
                </w:r>
              </w:p>
            </w:sdtContent>
          </w:sdt>
        </w:tc>
      </w:tr>
      <w:tr w:rsidR="00C8028F" w:rsidRPr="0021144D" w14:paraId="4F1614C7" w14:textId="77777777" w:rsidTr="00AE5FDB">
        <w:tc>
          <w:tcPr>
            <w:tcW w:w="2518" w:type="dxa"/>
            <w:shd w:val="clear" w:color="auto" w:fill="F2F2F2" w:themeFill="background1" w:themeFillShade="F2"/>
          </w:tcPr>
          <w:p w14:paraId="50E1FD95" w14:textId="77777777" w:rsidR="00C8028F" w:rsidRPr="0021144D" w:rsidRDefault="00C8028F" w:rsidP="003808DE">
            <w:pPr>
              <w:rPr>
                <w:rFonts w:asciiTheme="majorHAnsi" w:hAnsiTheme="majorHAnsi"/>
                <w:sz w:val="16"/>
              </w:rPr>
            </w:pPr>
            <w:r w:rsidRPr="0021144D">
              <w:rPr>
                <w:rFonts w:asciiTheme="majorHAnsi" w:hAnsiTheme="majorHAnsi"/>
                <w:sz w:val="16"/>
              </w:rPr>
              <w:t>Regnr</w:t>
            </w:r>
          </w:p>
        </w:tc>
        <w:tc>
          <w:tcPr>
            <w:tcW w:w="5558" w:type="dxa"/>
          </w:tcPr>
          <w:sdt>
            <w:sdtPr>
              <w:alias w:val="Regnr"/>
              <w:tag w:val="Regnr"/>
              <w:id w:val="-786812973"/>
              <w:placeholder>
                <w:docPart w:val="C49263C05E174AF083A1E73A9756F23D"/>
              </w:placeholder>
              <w:text/>
            </w:sdtPr>
            <w:sdtEndPr/>
            <w:sdtContent>
              <w:p w14:paraId="08CA2C67" w14:textId="383284C1" w:rsidR="00C8028F" w:rsidRPr="0021144D" w:rsidRDefault="0021144D" w:rsidP="003808DE">
                <w:r w:rsidRPr="0021144D">
                  <w:t>5434</w:t>
                </w:r>
              </w:p>
            </w:sdtContent>
          </w:sdt>
        </w:tc>
      </w:tr>
      <w:tr w:rsidR="00C8028F" w:rsidRPr="0021144D" w14:paraId="1F3F72B4" w14:textId="77777777" w:rsidTr="00AE5FDB">
        <w:tc>
          <w:tcPr>
            <w:tcW w:w="2518" w:type="dxa"/>
            <w:shd w:val="clear" w:color="auto" w:fill="F2F2F2" w:themeFill="background1" w:themeFillShade="F2"/>
          </w:tcPr>
          <w:p w14:paraId="1D27FA53" w14:textId="77777777" w:rsidR="00C8028F" w:rsidRPr="0021144D" w:rsidRDefault="00C8028F" w:rsidP="003808DE">
            <w:pPr>
              <w:rPr>
                <w:rFonts w:asciiTheme="majorHAnsi" w:hAnsiTheme="majorHAnsi"/>
                <w:sz w:val="16"/>
              </w:rPr>
            </w:pPr>
            <w:r w:rsidRPr="0021144D">
              <w:rPr>
                <w:rFonts w:asciiTheme="majorHAnsi" w:hAnsiTheme="majorHAnsi"/>
                <w:sz w:val="16"/>
              </w:rPr>
              <w:t>Ändring av godkännande gäller fr o m</w:t>
            </w:r>
          </w:p>
        </w:tc>
        <w:tc>
          <w:tcPr>
            <w:tcW w:w="5558" w:type="dxa"/>
          </w:tcPr>
          <w:sdt>
            <w:sdtPr>
              <w:id w:val="-244271060"/>
              <w:placeholder>
                <w:docPart w:val="9985D0A8EE544FDD88A785DEB8736F86"/>
              </w:placeholder>
              <w:date w:fullDate="2018-05-01T00:00:00Z">
                <w:dateFormat w:val="yyyy-MM-dd"/>
                <w:lid w:val="sv-SE"/>
                <w:storeMappedDataAs w:val="dateTime"/>
                <w:calendar w:val="gregorian"/>
              </w:date>
            </w:sdtPr>
            <w:sdtEndPr/>
            <w:sdtContent>
              <w:p w14:paraId="21BB0870" w14:textId="77777777" w:rsidR="00C8028F" w:rsidRPr="0021144D" w:rsidRDefault="00C8028F" w:rsidP="003808DE">
                <w:r w:rsidRPr="0021144D">
                  <w:t>2018-05-01</w:t>
                </w:r>
              </w:p>
            </w:sdtContent>
          </w:sdt>
        </w:tc>
      </w:tr>
      <w:tr w:rsidR="00C8028F" w:rsidRPr="0021144D" w14:paraId="7F1DC7C1" w14:textId="77777777" w:rsidTr="00AE5FDB">
        <w:tc>
          <w:tcPr>
            <w:tcW w:w="2518" w:type="dxa"/>
            <w:shd w:val="clear" w:color="auto" w:fill="F2F2F2" w:themeFill="background1" w:themeFillShade="F2"/>
          </w:tcPr>
          <w:p w14:paraId="602017D7" w14:textId="77777777" w:rsidR="00C8028F" w:rsidRPr="0021144D" w:rsidRDefault="00C8028F" w:rsidP="003808DE">
            <w:pPr>
              <w:rPr>
                <w:rFonts w:asciiTheme="majorHAnsi" w:hAnsiTheme="majorHAnsi"/>
                <w:sz w:val="16"/>
              </w:rPr>
            </w:pPr>
            <w:r w:rsidRPr="0021144D">
              <w:rPr>
                <w:rFonts w:asciiTheme="majorHAnsi" w:hAnsiTheme="majorHAnsi"/>
                <w:sz w:val="16"/>
              </w:rPr>
              <w:t xml:space="preserve">Godkännandet gäller t o m </w:t>
            </w:r>
          </w:p>
        </w:tc>
        <w:tc>
          <w:tcPr>
            <w:tcW w:w="5558" w:type="dxa"/>
          </w:tcPr>
          <w:sdt>
            <w:sdtPr>
              <w:id w:val="-873689873"/>
              <w:placeholder>
                <w:docPart w:val="9985D0A8EE544FDD88A785DEB8736F86"/>
              </w:placeholder>
              <w:date w:fullDate="2018-10-31T00:00:00Z">
                <w:dateFormat w:val="yyyy-MM-dd"/>
                <w:lid w:val="sv-SE"/>
                <w:storeMappedDataAs w:val="dateTime"/>
                <w:calendar w:val="gregorian"/>
              </w:date>
            </w:sdtPr>
            <w:sdtEndPr/>
            <w:sdtContent>
              <w:p w14:paraId="4A3F72A4" w14:textId="31D25BF8" w:rsidR="00C8028F" w:rsidRPr="0021144D" w:rsidRDefault="00FC6A12" w:rsidP="003808DE">
                <w:r w:rsidRPr="0021144D">
                  <w:t>2018-10-31</w:t>
                </w:r>
              </w:p>
            </w:sdtContent>
          </w:sdt>
        </w:tc>
      </w:tr>
    </w:tbl>
    <w:p w14:paraId="34853093" w14:textId="77777777" w:rsidR="00C8028F" w:rsidRPr="0021144D" w:rsidRDefault="00C8028F" w:rsidP="003808DE"/>
    <w:p w14:paraId="65198110" w14:textId="5F6FD49C" w:rsidR="0023697C" w:rsidRPr="0021144D" w:rsidRDefault="0023697C" w:rsidP="003808DE">
      <w:r w:rsidRPr="0021144D">
        <w:t>Kemikalieinspektionen har uppdaterat skrivningen av villkor,</w:t>
      </w:r>
      <w:r w:rsidR="00A562B4" w:rsidRPr="0021144D">
        <w:t xml:space="preserve"> som markerats med X i bilaga 3</w:t>
      </w:r>
      <w:r w:rsidRPr="0021144D">
        <w:t xml:space="preserve">, enligt gällande praxis. </w:t>
      </w:r>
    </w:p>
    <w:p w14:paraId="01F46E30" w14:textId="218004BC" w:rsidR="00C8028F" w:rsidRPr="0021144D" w:rsidRDefault="00C8028F" w:rsidP="003808DE">
      <w:r w:rsidRPr="0021144D">
        <w:t xml:space="preserve">De beslutade villkoren för produktgodkännandet framgår av bilaga 1 och 3. </w:t>
      </w:r>
      <w:r w:rsidRPr="0021144D">
        <w:br/>
        <w:t xml:space="preserve">Sökandens klassificering av produkten framgår av bilaga 2. </w:t>
      </w:r>
    </w:p>
    <w:p w14:paraId="667C8D1B" w14:textId="77777777" w:rsidR="00256AFE" w:rsidRPr="0021144D" w:rsidRDefault="00256AFE" w:rsidP="003808DE"/>
    <w:p w14:paraId="73B8A7D2" w14:textId="77777777" w:rsidR="003808DE" w:rsidRPr="0021144D" w:rsidRDefault="003808DE" w:rsidP="003808DE">
      <w:pPr>
        <w:pStyle w:val="Rubrik1"/>
      </w:pPr>
      <w:r w:rsidRPr="0021144D">
        <w:t>Beskrivning av ärendet</w:t>
      </w:r>
    </w:p>
    <w:p w14:paraId="0E0B0FCA" w14:textId="275C3082" w:rsidR="00B904CA" w:rsidRPr="0021144D" w:rsidRDefault="00622673" w:rsidP="00622673">
      <w:r w:rsidRPr="0021144D">
        <w:t xml:space="preserve">Den </w:t>
      </w:r>
      <w:r w:rsidR="00256AFE" w:rsidRPr="0021144D">
        <w:t>27 december 2017</w:t>
      </w:r>
      <w:r w:rsidR="003254DE" w:rsidRPr="0021144D">
        <w:t xml:space="preserve"> </w:t>
      </w:r>
      <w:r w:rsidRPr="0021144D">
        <w:t xml:space="preserve">inkom ansökan om </w:t>
      </w:r>
      <w:r w:rsidR="00B904CA" w:rsidRPr="0021144D">
        <w:t xml:space="preserve">ändring av villkor </w:t>
      </w:r>
      <w:r w:rsidR="002A04F5" w:rsidRPr="0021144D">
        <w:t>i produktgodkännande (B17-00688</w:t>
      </w:r>
      <w:r w:rsidR="00B904CA" w:rsidRPr="0021144D">
        <w:t xml:space="preserve">). Ansökan gäller </w:t>
      </w:r>
      <w:r w:rsidR="00256AFE" w:rsidRPr="0021144D">
        <w:t>ändring av innehavare</w:t>
      </w:r>
      <w:r w:rsidR="00781807" w:rsidRPr="0021144D">
        <w:t>.</w:t>
      </w:r>
    </w:p>
    <w:tbl>
      <w:tblPr>
        <w:tblStyle w:val="Tabellrutnt"/>
        <w:tblW w:w="5000" w:type="pct"/>
        <w:tblLook w:val="04A0" w:firstRow="1" w:lastRow="0" w:firstColumn="1" w:lastColumn="0" w:noHBand="0" w:noVBand="1"/>
      </w:tblPr>
      <w:tblGrid>
        <w:gridCol w:w="2243"/>
        <w:gridCol w:w="5683"/>
      </w:tblGrid>
      <w:tr w:rsidR="003808DE" w:rsidRPr="0021144D" w14:paraId="7DE476ED" w14:textId="77777777" w:rsidTr="00622673">
        <w:tc>
          <w:tcPr>
            <w:tcW w:w="1415" w:type="pct"/>
            <w:shd w:val="clear" w:color="auto" w:fill="F2F2F2" w:themeFill="background1" w:themeFillShade="F2"/>
          </w:tcPr>
          <w:p w14:paraId="1592F7BD" w14:textId="73E9231F" w:rsidR="003808DE" w:rsidRPr="0021144D" w:rsidRDefault="00256AFE" w:rsidP="003808DE">
            <w:pPr>
              <w:rPr>
                <w:rFonts w:asciiTheme="majorHAnsi" w:hAnsiTheme="majorHAnsi"/>
                <w:sz w:val="16"/>
              </w:rPr>
            </w:pPr>
            <w:r w:rsidRPr="0021144D">
              <w:rPr>
                <w:rFonts w:asciiTheme="majorHAnsi" w:hAnsiTheme="majorHAnsi"/>
                <w:sz w:val="16"/>
              </w:rPr>
              <w:t xml:space="preserve">NY </w:t>
            </w:r>
            <w:r w:rsidR="003808DE" w:rsidRPr="0021144D">
              <w:rPr>
                <w:rFonts w:asciiTheme="majorHAnsi" w:hAnsiTheme="majorHAnsi"/>
                <w:sz w:val="16"/>
              </w:rPr>
              <w:t>Innehavare</w:t>
            </w:r>
          </w:p>
        </w:tc>
        <w:tc>
          <w:tcPr>
            <w:tcW w:w="3585" w:type="pct"/>
          </w:tcPr>
          <w:sdt>
            <w:sdtPr>
              <w:alias w:val="SNamn"/>
              <w:tag w:val="SNamn"/>
              <w:id w:val="-2016596266"/>
              <w:placeholder>
                <w:docPart w:val="6D3F3D0358D045D9AAC7671FD25135BF"/>
              </w:placeholder>
              <w:text/>
            </w:sdtPr>
            <w:sdtEndPr/>
            <w:sdtContent>
              <w:p w14:paraId="4236B885" w14:textId="4A79B95A" w:rsidR="003808DE" w:rsidRPr="0021144D" w:rsidRDefault="0021144D" w:rsidP="003808DE">
                <w:proofErr w:type="spellStart"/>
                <w:r w:rsidRPr="0021144D">
                  <w:t>Cheminova</w:t>
                </w:r>
                <w:proofErr w:type="spellEnd"/>
                <w:r w:rsidRPr="0021144D">
                  <w:t xml:space="preserve"> A/S</w:t>
                </w:r>
              </w:p>
            </w:sdtContent>
          </w:sdt>
          <w:sdt>
            <w:sdtPr>
              <w:alias w:val="SAdress"/>
              <w:tag w:val="SAdress"/>
              <w:id w:val="-842310052"/>
              <w:placeholder>
                <w:docPart w:val="6D3F3D0358D045D9AAC7671FD25135BF"/>
              </w:placeholder>
              <w:text w:multiLine="1"/>
            </w:sdtPr>
            <w:sdtEndPr/>
            <w:sdtContent>
              <w:p w14:paraId="48519C42" w14:textId="36CCB15C" w:rsidR="003808DE" w:rsidRPr="0021144D" w:rsidRDefault="0021144D" w:rsidP="003808DE">
                <w:proofErr w:type="spellStart"/>
                <w:r w:rsidRPr="0021144D">
                  <w:t>Thyborønvej</w:t>
                </w:r>
                <w:proofErr w:type="spellEnd"/>
                <w:r w:rsidRPr="0021144D">
                  <w:t xml:space="preserve"> 78</w:t>
                </w:r>
                <w:r w:rsidRPr="0021144D">
                  <w:br/>
                  <w:t xml:space="preserve">DK-7673 </w:t>
                </w:r>
                <w:proofErr w:type="spellStart"/>
                <w:r w:rsidRPr="0021144D">
                  <w:t>Harboøre</w:t>
                </w:r>
                <w:proofErr w:type="spellEnd"/>
                <w:r w:rsidRPr="0021144D">
                  <w:br/>
                  <w:t>DANMARK</w:t>
                </w:r>
              </w:p>
            </w:sdtContent>
          </w:sdt>
        </w:tc>
      </w:tr>
      <w:tr w:rsidR="00256AFE" w:rsidRPr="0021144D" w14:paraId="26EAB2E9" w14:textId="77777777" w:rsidTr="00622673">
        <w:tc>
          <w:tcPr>
            <w:tcW w:w="1415" w:type="pct"/>
            <w:shd w:val="clear" w:color="auto" w:fill="F2F2F2" w:themeFill="background1" w:themeFillShade="F2"/>
          </w:tcPr>
          <w:p w14:paraId="1F0112A8" w14:textId="120D7254" w:rsidR="00256AFE" w:rsidRPr="0021144D" w:rsidRDefault="00256AFE" w:rsidP="003808DE">
            <w:pPr>
              <w:rPr>
                <w:rFonts w:asciiTheme="majorHAnsi" w:hAnsiTheme="majorHAnsi"/>
                <w:sz w:val="16"/>
              </w:rPr>
            </w:pPr>
            <w:r w:rsidRPr="0021144D">
              <w:rPr>
                <w:rFonts w:asciiTheme="majorHAnsi" w:hAnsiTheme="majorHAnsi"/>
                <w:sz w:val="16"/>
              </w:rPr>
              <w:t>Tidigare innehavare</w:t>
            </w:r>
          </w:p>
        </w:tc>
        <w:tc>
          <w:tcPr>
            <w:tcW w:w="3585" w:type="pct"/>
          </w:tcPr>
          <w:p w14:paraId="30DF9E34" w14:textId="77777777" w:rsidR="00256AFE" w:rsidRPr="0021144D" w:rsidRDefault="00256AFE" w:rsidP="00256AFE">
            <w:r w:rsidRPr="0021144D">
              <w:t>DuPont Sverige AB</w:t>
            </w:r>
          </w:p>
          <w:p w14:paraId="68777CAA" w14:textId="53C7BE62" w:rsidR="00256AFE" w:rsidRPr="0021144D" w:rsidRDefault="00256AFE" w:rsidP="00256AFE">
            <w:r w:rsidRPr="0021144D">
              <w:t>Box 914</w:t>
            </w:r>
          </w:p>
          <w:p w14:paraId="07356830" w14:textId="1BB8DD79" w:rsidR="00256AFE" w:rsidRPr="0021144D" w:rsidRDefault="00256AFE" w:rsidP="003808DE">
            <w:r w:rsidRPr="0021144D">
              <w:t>195 05 Arlandastad</w:t>
            </w:r>
          </w:p>
        </w:tc>
      </w:tr>
      <w:tr w:rsidR="003808DE" w:rsidRPr="0021144D" w14:paraId="02BF480B" w14:textId="77777777" w:rsidTr="00622673">
        <w:tc>
          <w:tcPr>
            <w:tcW w:w="1415" w:type="pct"/>
            <w:shd w:val="clear" w:color="auto" w:fill="F2F2F2" w:themeFill="background1" w:themeFillShade="F2"/>
          </w:tcPr>
          <w:p w14:paraId="40B351F7" w14:textId="77777777" w:rsidR="003808DE" w:rsidRPr="0021144D" w:rsidRDefault="003808DE" w:rsidP="003808DE">
            <w:pPr>
              <w:rPr>
                <w:rFonts w:asciiTheme="majorHAnsi" w:hAnsiTheme="majorHAnsi"/>
                <w:sz w:val="16"/>
              </w:rPr>
            </w:pPr>
            <w:r w:rsidRPr="0021144D">
              <w:rPr>
                <w:rFonts w:asciiTheme="majorHAnsi" w:hAnsiTheme="majorHAnsi"/>
                <w:sz w:val="16"/>
              </w:rPr>
              <w:t>Produktnamn</w:t>
            </w:r>
          </w:p>
        </w:tc>
        <w:tc>
          <w:tcPr>
            <w:tcW w:w="3585" w:type="pct"/>
          </w:tcPr>
          <w:sdt>
            <w:sdtPr>
              <w:alias w:val="ProduktNamn"/>
              <w:tag w:val="ProduktNamn"/>
              <w:id w:val="2073611745"/>
              <w:placeholder>
                <w:docPart w:val="6D3F3D0358D045D9AAC7671FD25135BF"/>
              </w:placeholder>
              <w:text/>
            </w:sdtPr>
            <w:sdtEndPr/>
            <w:sdtContent>
              <w:p w14:paraId="3A5C51EA" w14:textId="1E02C366" w:rsidR="003808DE" w:rsidRPr="0021144D" w:rsidRDefault="0021144D" w:rsidP="003808DE">
                <w:r w:rsidRPr="0021144D">
                  <w:t>Trimmer 50 SG</w:t>
                </w:r>
              </w:p>
            </w:sdtContent>
          </w:sdt>
        </w:tc>
      </w:tr>
      <w:tr w:rsidR="003808DE" w:rsidRPr="0021144D" w14:paraId="3C807722" w14:textId="77777777" w:rsidTr="00622673">
        <w:tc>
          <w:tcPr>
            <w:tcW w:w="1415" w:type="pct"/>
            <w:shd w:val="clear" w:color="auto" w:fill="F2F2F2" w:themeFill="background1" w:themeFillShade="F2"/>
          </w:tcPr>
          <w:p w14:paraId="7F3B6CCA" w14:textId="77777777" w:rsidR="003808DE" w:rsidRPr="0021144D" w:rsidRDefault="003808DE" w:rsidP="003808DE">
            <w:pPr>
              <w:rPr>
                <w:rFonts w:asciiTheme="majorHAnsi" w:hAnsiTheme="majorHAnsi"/>
                <w:sz w:val="16"/>
              </w:rPr>
            </w:pPr>
            <w:r w:rsidRPr="0021144D">
              <w:rPr>
                <w:rFonts w:asciiTheme="majorHAnsi" w:hAnsiTheme="majorHAnsi"/>
                <w:sz w:val="16"/>
              </w:rPr>
              <w:t>Funktion</w:t>
            </w:r>
          </w:p>
        </w:tc>
        <w:tc>
          <w:tcPr>
            <w:tcW w:w="3585" w:type="pct"/>
          </w:tcPr>
          <w:p w14:paraId="25C97454" w14:textId="77777777" w:rsidR="003808DE" w:rsidRPr="0021144D" w:rsidRDefault="00C8028F" w:rsidP="003808DE">
            <w:pPr>
              <w:spacing w:after="120" w:line="280" w:lineRule="atLeast"/>
            </w:pPr>
            <w:r w:rsidRPr="0021144D">
              <w:t>Herbicid</w:t>
            </w:r>
          </w:p>
        </w:tc>
      </w:tr>
      <w:tr w:rsidR="00B20752" w:rsidRPr="0021144D" w14:paraId="68D5F015" w14:textId="77777777" w:rsidTr="00622673">
        <w:tc>
          <w:tcPr>
            <w:tcW w:w="1415" w:type="pct"/>
            <w:shd w:val="clear" w:color="auto" w:fill="F2F2F2" w:themeFill="background1" w:themeFillShade="F2"/>
          </w:tcPr>
          <w:p w14:paraId="27672B2B" w14:textId="77777777" w:rsidR="00B20752" w:rsidRPr="0021144D" w:rsidRDefault="00B20752" w:rsidP="00CE706A">
            <w:pPr>
              <w:pStyle w:val="Ledtext"/>
              <w:spacing w:line="200" w:lineRule="atLeast"/>
            </w:pPr>
            <w:r w:rsidRPr="0021144D">
              <w:rPr>
                <w:sz w:val="16"/>
                <w:szCs w:val="16"/>
              </w:rPr>
              <w:t>Sökt användningsområde</w:t>
            </w:r>
          </w:p>
        </w:tc>
        <w:tc>
          <w:tcPr>
            <w:tcW w:w="3585" w:type="pct"/>
          </w:tcPr>
          <w:p w14:paraId="5910AD11" w14:textId="77777777" w:rsidR="002A04F5" w:rsidRPr="0021144D" w:rsidRDefault="002A04F5" w:rsidP="002A04F5">
            <w:r w:rsidRPr="0021144D">
              <w:t xml:space="preserve">Mot ogräs i odlingar av vete, råg, havre, korn och </w:t>
            </w:r>
            <w:proofErr w:type="spellStart"/>
            <w:r w:rsidRPr="0021144D">
              <w:t>rågvete</w:t>
            </w:r>
            <w:proofErr w:type="spellEnd"/>
            <w:r w:rsidRPr="0021144D">
              <w:t>.</w:t>
            </w:r>
          </w:p>
          <w:p w14:paraId="6FCC3D24" w14:textId="77777777" w:rsidR="002A04F5" w:rsidRPr="0021144D" w:rsidRDefault="002A04F5" w:rsidP="002A04F5">
            <w:r w:rsidRPr="0021144D">
              <w:t>Mot ogräs i odlingar av vall, med eller utan skyddssäd.</w:t>
            </w:r>
          </w:p>
          <w:p w14:paraId="7D560A4C" w14:textId="0952715D" w:rsidR="00B20752" w:rsidRPr="0021144D" w:rsidRDefault="002A04F5" w:rsidP="002A04F5">
            <w:r w:rsidRPr="0021144D">
              <w:lastRenderedPageBreak/>
              <w:t>Mot ogräs i odlingar av timotejfrö under insåningsåret.</w:t>
            </w:r>
          </w:p>
        </w:tc>
      </w:tr>
      <w:tr w:rsidR="003808DE" w:rsidRPr="0021144D" w14:paraId="532967C0" w14:textId="77777777" w:rsidTr="00622673">
        <w:tc>
          <w:tcPr>
            <w:tcW w:w="1415" w:type="pct"/>
            <w:shd w:val="clear" w:color="auto" w:fill="F2F2F2" w:themeFill="background1" w:themeFillShade="F2"/>
          </w:tcPr>
          <w:p w14:paraId="726833D0" w14:textId="77777777" w:rsidR="003808DE" w:rsidRPr="0021144D" w:rsidRDefault="003808DE" w:rsidP="003808DE">
            <w:pPr>
              <w:rPr>
                <w:rFonts w:asciiTheme="majorHAnsi" w:hAnsiTheme="majorHAnsi"/>
                <w:sz w:val="16"/>
              </w:rPr>
            </w:pPr>
            <w:r w:rsidRPr="0021144D">
              <w:rPr>
                <w:rFonts w:asciiTheme="majorHAnsi" w:hAnsiTheme="majorHAnsi"/>
                <w:sz w:val="16"/>
              </w:rPr>
              <w:lastRenderedPageBreak/>
              <w:t>Verksamma ämnen</w:t>
            </w:r>
          </w:p>
        </w:tc>
        <w:tc>
          <w:tcPr>
            <w:tcW w:w="3585" w:type="pct"/>
          </w:tcPr>
          <w:p w14:paraId="229898C4" w14:textId="66FF3095" w:rsidR="00A9349A" w:rsidRPr="0021144D" w:rsidRDefault="002A04F5" w:rsidP="003808DE">
            <w:proofErr w:type="spellStart"/>
            <w:r w:rsidRPr="0021144D">
              <w:t>Tribenuronmetyl</w:t>
            </w:r>
            <w:proofErr w:type="spellEnd"/>
          </w:p>
        </w:tc>
      </w:tr>
    </w:tbl>
    <w:p w14:paraId="767E14B4" w14:textId="77777777" w:rsidR="00622673" w:rsidRPr="0021144D" w:rsidRDefault="00622673" w:rsidP="003808DE"/>
    <w:p w14:paraId="5DED2311" w14:textId="20C7D8E1" w:rsidR="00B904CA" w:rsidRPr="0021144D" w:rsidRDefault="00047BC4" w:rsidP="00B904CA">
      <w:r w:rsidRPr="0021144D">
        <w:t>En anståndsperiod för att befintliga lager ska avyttras, magasineras eller släppas ut på marknaden kommer att ges för produkter med det gamla registreringsnumret. Anståndsperioden för det gamla registreringsnumret framgår i ett separat</w:t>
      </w:r>
      <w:r w:rsidR="00781807" w:rsidRPr="0021144D">
        <w:t xml:space="preserve"> beslut. </w:t>
      </w:r>
    </w:p>
    <w:p w14:paraId="2DD7E1B8" w14:textId="05AB8616" w:rsidR="00781807" w:rsidRPr="0021144D" w:rsidRDefault="00781807" w:rsidP="00B904CA">
      <w:r w:rsidRPr="0021144D">
        <w:t>Den 25 april 2018 meddelande Kemikalieinspektionen att den del av ansökan som gäller ändringar av tillverkningsställen för produkter och verksamma ämnen lyfts till ett separat ärenden för att bytet av innehavare ska hinna beslutas innan 1 maj 2018. Sökanden samtyckte till detta förfarande.</w:t>
      </w:r>
    </w:p>
    <w:p w14:paraId="6D672FBF" w14:textId="77777777" w:rsidR="003808DE" w:rsidRPr="0021144D" w:rsidRDefault="003808DE" w:rsidP="003808DE">
      <w:pPr>
        <w:pStyle w:val="Rubrik1"/>
      </w:pPr>
      <w:r w:rsidRPr="0021144D">
        <w:t>Skäl</w:t>
      </w:r>
    </w:p>
    <w:p w14:paraId="2A9F93CC" w14:textId="51EAAA1F" w:rsidR="00B904CA" w:rsidRPr="0021144D" w:rsidRDefault="00B904CA" w:rsidP="00B904CA">
      <w:r w:rsidRPr="0021144D">
        <w:t>Ett produktgodkännande kan ändras på begäran av innehavaren. Innehavaren av produktgodkännandet ska redovisa skälen till begäran och ändringarna får endast medges om kraven i artikel 29 fortfarande är uppfyllda. Detta framgår av artikel 45 i förordning (EG) nr 1107/2009.</w:t>
      </w:r>
      <w:r w:rsidRPr="0021144D">
        <w:rPr>
          <w:rStyle w:val="Fotnotsreferens"/>
        </w:rPr>
        <w:footnoteReference w:id="1"/>
      </w:r>
    </w:p>
    <w:p w14:paraId="328D5269" w14:textId="5C0ADF1A" w:rsidR="00047BC4" w:rsidRPr="0021144D" w:rsidRDefault="00047BC4" w:rsidP="00B904CA">
      <w:r w:rsidRPr="0021144D">
        <w:t>Enligt förordningen (EU) 547/2011</w:t>
      </w:r>
      <w:r w:rsidRPr="0021144D">
        <w:rPr>
          <w:rStyle w:val="Fotnotsreferens"/>
        </w:rPr>
        <w:footnoteReference w:id="2"/>
      </w:r>
      <w:r w:rsidRPr="0021144D">
        <w:t xml:space="preserve"> </w:t>
      </w:r>
      <w:r w:rsidR="00D66781" w:rsidRPr="0021144D">
        <w:t xml:space="preserve">gällande märkningskrav för växtskyddsmedel </w:t>
      </w:r>
      <w:r w:rsidRPr="0021144D">
        <w:t>ska växtskyddsmedel märkas med namn, adress och telefonnummer till innehavaren. Innehavaren har ändrats, det finns därför skäl att tilldela produktgodkännandet ett nytt registreringsnummer för att säkerställa att produkter med den gamla märkningen fasas ut från marknaden.</w:t>
      </w:r>
    </w:p>
    <w:p w14:paraId="69C1ED36" w14:textId="4A3BBA62" w:rsidR="00B2720E" w:rsidRPr="0021144D" w:rsidRDefault="00047BC4" w:rsidP="00B904CA">
      <w:bookmarkStart w:id="2" w:name="Beslut"/>
      <w:bookmarkEnd w:id="2"/>
      <w:r w:rsidRPr="0021144D">
        <w:t xml:space="preserve">Kemikalieinspektionen bedömer att kraven i artikel 29 fortfarande är uppfyllda och att innehavaren har redovisat skälen till ändring. Ansökan om ändring ska därför bifallas. För att medge en anståndsperiod för avyttring, magasinering och utsläppande </w:t>
      </w:r>
      <w:r w:rsidR="00D66781" w:rsidRPr="0021144D">
        <w:t>på marknaden tilldelas produktgodkännandet</w:t>
      </w:r>
      <w:r w:rsidRPr="0021144D">
        <w:t xml:space="preserve"> ett nytt registreringsnummer.</w:t>
      </w:r>
    </w:p>
    <w:p w14:paraId="4FB61851" w14:textId="77777777" w:rsidR="003808DE" w:rsidRPr="0021144D" w:rsidRDefault="003808DE" w:rsidP="00B20752">
      <w:pPr>
        <w:pStyle w:val="Rubrik1"/>
      </w:pPr>
      <w:r w:rsidRPr="0021144D">
        <w:t>Upplysningar</w:t>
      </w:r>
    </w:p>
    <w:p w14:paraId="17CFC441" w14:textId="77777777" w:rsidR="00B20752" w:rsidRPr="0021144D" w:rsidRDefault="00B20752" w:rsidP="00B20752">
      <w:pPr>
        <w:pStyle w:val="Punktlista"/>
      </w:pPr>
      <w:r w:rsidRPr="0021144D">
        <w:t xml:space="preserve">En ansökan om ett förnyat produktgodkännande ska inkomma till Kemikalieinspektionen inom den tid som anges i artikel 43.2 förordning </w:t>
      </w:r>
      <w:r w:rsidR="005E4255" w:rsidRPr="0021144D">
        <w:br/>
      </w:r>
      <w:r w:rsidRPr="0021144D">
        <w:t>(EG) nr 1107/2009.</w:t>
      </w:r>
    </w:p>
    <w:p w14:paraId="18A8A983" w14:textId="77777777" w:rsidR="00B20752" w:rsidRPr="0021144D" w:rsidRDefault="00B20752" w:rsidP="00B20752">
      <w:pPr>
        <w:pStyle w:val="Punktlista"/>
      </w:pPr>
      <w:r w:rsidRPr="0021144D">
        <w:t>Ett godkänt växtskyddsmedels sammansättning får endast ändras om Kemikalieinspektionen fattar beslut enligt artikel 45 i förordning (EG) nr 1107/2009 om att en sådan ändring får göras av innehavaren av produktgodkännandet.</w:t>
      </w:r>
    </w:p>
    <w:p w14:paraId="197BCD66" w14:textId="77777777" w:rsidR="00B20752" w:rsidRPr="0021144D" w:rsidRDefault="00B20752" w:rsidP="00B20752">
      <w:pPr>
        <w:pStyle w:val="Punktlista"/>
      </w:pPr>
      <w:r w:rsidRPr="0021144D">
        <w:t xml:space="preserve">Innehavaren av produktgodkännandet ska genast underrätta Kemikalieinspektionen om all ny information om växtskyddsmedlet eller det verksamma ämnet, om den tyder på att medlet inte längre uppfyller </w:t>
      </w:r>
      <w:r w:rsidRPr="0021144D">
        <w:lastRenderedPageBreak/>
        <w:t>förutsät</w:t>
      </w:r>
      <w:r w:rsidR="00B2720E" w:rsidRPr="0021144D">
        <w:t>tningarna för produkt</w:t>
      </w:r>
      <w:r w:rsidRPr="0021144D">
        <w:t xml:space="preserve">godkännande. </w:t>
      </w:r>
      <w:r w:rsidR="005E4255" w:rsidRPr="0021144D">
        <w:br/>
      </w:r>
      <w:r w:rsidRPr="0021144D">
        <w:t>Informationskravet återfinns i artikel 56 förordning (EG) nr 1107/2009.</w:t>
      </w:r>
    </w:p>
    <w:p w14:paraId="3D838E7B" w14:textId="77777777" w:rsidR="00B20752" w:rsidRPr="0021144D" w:rsidRDefault="00B20752" w:rsidP="00B20752">
      <w:pPr>
        <w:pStyle w:val="Punktlista"/>
      </w:pPr>
      <w:r w:rsidRPr="0021144D">
        <w:t xml:space="preserve">Kemikalieinspektionen kan enligt artikel 44 i förordning (EG) nr 1107/2009 återkalla eller ändra ett produktgodkännande innan det löper ut om </w:t>
      </w:r>
    </w:p>
    <w:p w14:paraId="7AFDE902" w14:textId="77777777" w:rsidR="00B20752" w:rsidRPr="0021144D" w:rsidRDefault="00B20752" w:rsidP="00B2720E">
      <w:pPr>
        <w:pStyle w:val="Punktlista"/>
        <w:numPr>
          <w:ilvl w:val="0"/>
          <w:numId w:val="40"/>
        </w:numPr>
      </w:pPr>
      <w:r w:rsidRPr="0021144D">
        <w:t>kraven för produktgodkännandet inte längre är uppfyllda,</w:t>
      </w:r>
    </w:p>
    <w:p w14:paraId="79E0FA3E" w14:textId="77777777" w:rsidR="00B20752" w:rsidRPr="0021144D" w:rsidRDefault="00B20752" w:rsidP="00B2720E">
      <w:pPr>
        <w:pStyle w:val="Punktlista"/>
        <w:numPr>
          <w:ilvl w:val="0"/>
          <w:numId w:val="40"/>
        </w:numPr>
      </w:pPr>
      <w:r w:rsidRPr="0021144D">
        <w:t xml:space="preserve">om felaktig eller vilseledande information har lämnats om omständigheter som legat tillgrund för produktgodkännandet, </w:t>
      </w:r>
    </w:p>
    <w:p w14:paraId="46ED1AED" w14:textId="77777777" w:rsidR="00B20752" w:rsidRPr="0021144D" w:rsidRDefault="00B20752" w:rsidP="00B2720E">
      <w:pPr>
        <w:pStyle w:val="Punktlista"/>
        <w:numPr>
          <w:ilvl w:val="0"/>
          <w:numId w:val="40"/>
        </w:numPr>
      </w:pPr>
      <w:r w:rsidRPr="0021144D">
        <w:t>ett villkor i produktgodkännandet inte uppfyllts,</w:t>
      </w:r>
    </w:p>
    <w:p w14:paraId="112EE06D" w14:textId="77777777" w:rsidR="00B20752" w:rsidRPr="0021144D" w:rsidRDefault="00B20752" w:rsidP="00B2720E">
      <w:pPr>
        <w:pStyle w:val="Punktlista"/>
        <w:numPr>
          <w:ilvl w:val="0"/>
          <w:numId w:val="40"/>
        </w:numPr>
      </w:pPr>
      <w:r w:rsidRPr="0021144D">
        <w:t>innehavaren av produktgodkännandet inte uppfyller skyldigheterna enligt förordningen</w:t>
      </w:r>
      <w:r w:rsidR="005E4255" w:rsidRPr="0021144D">
        <w:t>.</w:t>
      </w:r>
    </w:p>
    <w:p w14:paraId="4E645F68" w14:textId="77777777" w:rsidR="003808DE" w:rsidRPr="0021144D" w:rsidRDefault="00B20752" w:rsidP="003808DE">
      <w:pPr>
        <w:pStyle w:val="Punktlista"/>
      </w:pPr>
      <w:r w:rsidRPr="0021144D">
        <w:t>Innehavaren är ensamt ansvarig för att medlet klassificeras på ett korrekt sätt. Innehavarens klassificering av växtskyddsmedlet ingår i produktgodkännandet.</w:t>
      </w:r>
    </w:p>
    <w:p w14:paraId="7BAD0041" w14:textId="224C3122" w:rsidR="005E4255" w:rsidRPr="0021144D" w:rsidRDefault="005E4255">
      <w:pPr>
        <w:rPr>
          <w:rFonts w:asciiTheme="majorHAnsi" w:eastAsiaTheme="majorEastAsia" w:hAnsiTheme="majorHAnsi" w:cstheme="majorBidi"/>
          <w:bCs/>
          <w:szCs w:val="28"/>
        </w:rPr>
      </w:pPr>
    </w:p>
    <w:p w14:paraId="36EFB7E6" w14:textId="77777777" w:rsidR="003808DE" w:rsidRPr="0021144D" w:rsidRDefault="003808DE" w:rsidP="003808DE">
      <w:pPr>
        <w:pStyle w:val="Rubrik1"/>
      </w:pPr>
      <w:r w:rsidRPr="0021144D">
        <w:t>Hur man överklagar</w:t>
      </w:r>
    </w:p>
    <w:p w14:paraId="256EB6D1" w14:textId="77777777" w:rsidR="003808DE" w:rsidRPr="0021144D" w:rsidRDefault="003808DE" w:rsidP="003808DE">
      <w:r w:rsidRPr="0021144D">
        <w:t>Detta beslut får överklagas hos mark- och miljödomstolen vid Nacka tingsrätt. Ett skriftligt överklagande ställt till mark- och miljödomstolen ska i så fall ha kommit till Kemikalieinspektionen inom tre veckor från den dag då klaganden fick del av beslutet.</w:t>
      </w:r>
    </w:p>
    <w:p w14:paraId="2368359C" w14:textId="77777777" w:rsidR="003808DE" w:rsidRPr="0021144D" w:rsidRDefault="003808DE" w:rsidP="003808DE"/>
    <w:p w14:paraId="6FDD78A9" w14:textId="77777777" w:rsidR="003808DE" w:rsidRPr="0021144D" w:rsidRDefault="003808DE" w:rsidP="003808DE">
      <w:r w:rsidRPr="0021144D">
        <w:t>På Kemikalieinspektionens vägnar</w:t>
      </w:r>
    </w:p>
    <w:p w14:paraId="1E6AE72E" w14:textId="77777777" w:rsidR="003808DE" w:rsidRPr="0021144D" w:rsidRDefault="003808DE" w:rsidP="003808DE"/>
    <w:p w14:paraId="063385E3" w14:textId="77777777" w:rsidR="003808DE" w:rsidRPr="0021144D" w:rsidRDefault="003808DE" w:rsidP="003808DE"/>
    <w:p w14:paraId="01A41575" w14:textId="77777777" w:rsidR="003808DE" w:rsidRPr="0021144D" w:rsidRDefault="00C8028F" w:rsidP="003808DE">
      <w:r w:rsidRPr="0021144D">
        <w:t>Jenny Larsson</w:t>
      </w:r>
      <w:r w:rsidR="003808DE" w:rsidRPr="0021144D">
        <w:br/>
        <w:t>Beslutande</w:t>
      </w:r>
    </w:p>
    <w:p w14:paraId="0ED7E1A1" w14:textId="77777777" w:rsidR="003808DE" w:rsidRPr="0021144D" w:rsidRDefault="003808DE" w:rsidP="003808DE"/>
    <w:p w14:paraId="0AF792D8" w14:textId="77777777" w:rsidR="003808DE" w:rsidRPr="0021144D" w:rsidRDefault="003808DE" w:rsidP="003808DE">
      <w:r w:rsidRPr="0021144D">
        <w:tab/>
      </w:r>
      <w:r w:rsidRPr="0021144D">
        <w:tab/>
      </w:r>
      <w:r w:rsidR="00C8028F" w:rsidRPr="0021144D">
        <w:t>Åsa Edell</w:t>
      </w:r>
      <w:r w:rsidRPr="0021144D">
        <w:br/>
      </w:r>
      <w:r w:rsidRPr="0021144D">
        <w:tab/>
      </w:r>
      <w:r w:rsidRPr="0021144D">
        <w:tab/>
        <w:t>Föredragande</w:t>
      </w:r>
    </w:p>
    <w:p w14:paraId="56C90DAB" w14:textId="77777777" w:rsidR="003808DE" w:rsidRPr="0021144D" w:rsidRDefault="003808DE" w:rsidP="003808DE"/>
    <w:p w14:paraId="6FFD843C" w14:textId="77777777" w:rsidR="003808DE" w:rsidRPr="0021144D" w:rsidRDefault="003808DE" w:rsidP="003808DE">
      <w:pPr>
        <w:rPr>
          <w:b/>
        </w:rPr>
      </w:pPr>
      <w:r w:rsidRPr="0021144D">
        <w:rPr>
          <w:b/>
        </w:rPr>
        <w:t>Bilagor:</w:t>
      </w:r>
    </w:p>
    <w:p w14:paraId="6BC6EE07" w14:textId="77777777" w:rsidR="003808DE" w:rsidRPr="0021144D" w:rsidRDefault="003808DE" w:rsidP="003808DE">
      <w:pPr>
        <w:pStyle w:val="Punktlista"/>
      </w:pPr>
      <w:r w:rsidRPr="0021144D">
        <w:t>Bilaga 1 – Villkor för förnyat och/eller ändrat produktgodkännande</w:t>
      </w:r>
    </w:p>
    <w:p w14:paraId="49A662AD" w14:textId="77777777" w:rsidR="003808DE" w:rsidRPr="0021144D" w:rsidRDefault="003808DE" w:rsidP="003808DE">
      <w:pPr>
        <w:pStyle w:val="Punktlista"/>
      </w:pPr>
      <w:r w:rsidRPr="0021144D">
        <w:t>Bilaga 2 – Klassificering och märkning</w:t>
      </w:r>
    </w:p>
    <w:p w14:paraId="0F24627D" w14:textId="77777777" w:rsidR="003808DE" w:rsidRPr="0021144D" w:rsidRDefault="003808DE" w:rsidP="003808DE">
      <w:pPr>
        <w:pStyle w:val="Punktlista"/>
      </w:pPr>
      <w:r w:rsidRPr="0021144D">
        <w:t>Bilaga 3 – Villkor för användning</w:t>
      </w:r>
    </w:p>
    <w:p w14:paraId="01E30E82" w14:textId="77777777" w:rsidR="00C001B6" w:rsidRPr="0021144D" w:rsidRDefault="00C001B6" w:rsidP="00740BC2"/>
    <w:sectPr w:rsidR="00C001B6" w:rsidRPr="0021144D" w:rsidSect="0099173D">
      <w:headerReference w:type="default" r:id="rId9"/>
      <w:footerReference w:type="default" r:id="rId10"/>
      <w:headerReference w:type="first" r:id="rId11"/>
      <w:footerReference w:type="first" r:id="rId12"/>
      <w:pgSz w:w="11906" w:h="16838" w:code="9"/>
      <w:pgMar w:top="2381" w:right="1985" w:bottom="1418" w:left="1985"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80447" w14:textId="77777777" w:rsidR="00C8028F" w:rsidRDefault="00C8028F" w:rsidP="000E5CCC">
      <w:pPr>
        <w:spacing w:after="0" w:line="240" w:lineRule="auto"/>
      </w:pPr>
      <w:r>
        <w:separator/>
      </w:r>
    </w:p>
  </w:endnote>
  <w:endnote w:type="continuationSeparator" w:id="0">
    <w:p w14:paraId="0AC0803A" w14:textId="77777777" w:rsidR="00C8028F" w:rsidRDefault="00C8028F" w:rsidP="000E5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CCFCF" w14:textId="47F161CE" w:rsidR="009C3BAC" w:rsidRPr="00BF60CC" w:rsidRDefault="00BD2225" w:rsidP="00BF60CC">
    <w:pPr>
      <w:pStyle w:val="Sidfot"/>
      <w:jc w:val="center"/>
      <w:rPr>
        <w:rFonts w:ascii="Garamond" w:hAnsi="Garamond"/>
        <w:sz w:val="22"/>
      </w:rPr>
    </w:pPr>
    <w:r w:rsidRPr="00BF60CC">
      <w:rPr>
        <w:rFonts w:ascii="Garamond" w:hAnsi="Garamond"/>
        <w:sz w:val="22"/>
      </w:rPr>
      <w:fldChar w:fldCharType="begin"/>
    </w:r>
    <w:r w:rsidR="009C3BAC" w:rsidRPr="00BF60CC">
      <w:rPr>
        <w:rFonts w:ascii="Garamond" w:hAnsi="Garamond"/>
        <w:sz w:val="22"/>
      </w:rPr>
      <w:instrText xml:space="preserve"> PAGE  \* Arabic  \* MERGEFORMAT </w:instrText>
    </w:r>
    <w:r w:rsidRPr="00BF60CC">
      <w:rPr>
        <w:rFonts w:ascii="Garamond" w:hAnsi="Garamond"/>
        <w:sz w:val="22"/>
      </w:rPr>
      <w:fldChar w:fldCharType="separate"/>
    </w:r>
    <w:r w:rsidR="0021144D">
      <w:rPr>
        <w:rFonts w:ascii="Garamond" w:hAnsi="Garamond"/>
        <w:noProof/>
        <w:sz w:val="22"/>
      </w:rPr>
      <w:t>3</w:t>
    </w:r>
    <w:r w:rsidRPr="00BF60CC">
      <w:rPr>
        <w:rFonts w:ascii="Garamond" w:hAnsi="Garamond"/>
        <w:sz w:val="22"/>
      </w:rPr>
      <w:fldChar w:fldCharType="end"/>
    </w:r>
    <w:r w:rsidR="009C3BAC" w:rsidRPr="00BF60CC">
      <w:rPr>
        <w:rFonts w:ascii="Garamond" w:hAnsi="Garamond"/>
        <w:sz w:val="22"/>
      </w:rPr>
      <w:t xml:space="preserve"> (</w:t>
    </w:r>
    <w:fldSimple w:instr=" NUMPAGES  \* Arabic  \* MERGEFORMAT ">
      <w:r w:rsidR="0021144D" w:rsidRPr="0021144D">
        <w:rPr>
          <w:rFonts w:ascii="Garamond" w:hAnsi="Garamond"/>
          <w:noProof/>
          <w:sz w:val="22"/>
        </w:rPr>
        <w:t>3</w:t>
      </w:r>
    </w:fldSimple>
    <w:r w:rsidR="009C3BAC" w:rsidRPr="00BF60CC">
      <w:rPr>
        <w:rFonts w:ascii="Garamond" w:hAnsi="Garamond"/>
        <w:sz w:val="22"/>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BFD8A" w14:textId="02117D4E" w:rsidR="009C3BAC" w:rsidRPr="002375BA" w:rsidRDefault="00AA3216" w:rsidP="00374D1D">
    <w:pPr>
      <w:pStyle w:val="Sidfot"/>
      <w:spacing w:before="480" w:after="60"/>
      <w:ind w:left="-1134"/>
      <w:rPr>
        <w:sz w:val="16"/>
        <w:szCs w:val="16"/>
      </w:rPr>
    </w:pPr>
    <w:r>
      <w:rPr>
        <w:noProof/>
        <w:sz w:val="16"/>
        <w:szCs w:val="16"/>
        <w:lang w:eastAsia="sv-SE"/>
      </w:rPr>
      <mc:AlternateContent>
        <mc:Choice Requires="wps">
          <w:drawing>
            <wp:anchor distT="0" distB="0" distL="114300" distR="114300" simplePos="0" relativeHeight="251658240" behindDoc="0" locked="1" layoutInCell="1" allowOverlap="1" wp14:anchorId="10E015F2" wp14:editId="7FB6B229">
              <wp:simplePos x="0" y="0"/>
              <wp:positionH relativeFrom="page">
                <wp:posOffset>518795</wp:posOffset>
              </wp:positionH>
              <wp:positionV relativeFrom="page">
                <wp:posOffset>7374890</wp:posOffset>
              </wp:positionV>
              <wp:extent cx="207010" cy="1666875"/>
              <wp:effectExtent l="4445"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66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9DB0C" w14:textId="47E91302" w:rsidR="009C3BAC" w:rsidRPr="00450ECE" w:rsidRDefault="009C3BAC" w:rsidP="00F51854">
                          <w:pPr>
                            <w:spacing w:after="0" w:line="180" w:lineRule="atLeast"/>
                            <w:rPr>
                              <w:rFonts w:ascii="Verdana" w:hAnsi="Verdana"/>
                              <w:sz w:val="8"/>
                              <w:szCs w:val="8"/>
                            </w:rPr>
                          </w:pPr>
                          <w:r w:rsidRPr="00450ECE">
                            <w:rPr>
                              <w:rFonts w:ascii="Verdana" w:hAnsi="Verdana"/>
                              <w:sz w:val="8"/>
                              <w:szCs w:val="8"/>
                            </w:rPr>
                            <w:t>Mall</w:t>
                          </w:r>
                          <w:r>
                            <w:rPr>
                              <w:rFonts w:ascii="Verdana" w:hAnsi="Verdana"/>
                              <w:sz w:val="8"/>
                              <w:szCs w:val="8"/>
                            </w:rPr>
                            <w:t>-id</w:t>
                          </w:r>
                          <w:r w:rsidRPr="00450ECE">
                            <w:rPr>
                              <w:rFonts w:ascii="Verdana" w:hAnsi="Verdana"/>
                              <w:sz w:val="8"/>
                              <w:szCs w:val="8"/>
                            </w:rPr>
                            <w:t xml:space="preserve">: </w:t>
                          </w:r>
                          <w:fldSimple w:instr=" DOCPROPERTY  Mall-id  \* MERGEFORMAT ">
                            <w:r w:rsidR="00A04D09" w:rsidRPr="00A04D09">
                              <w:rPr>
                                <w:rFonts w:ascii="Verdana" w:hAnsi="Verdana"/>
                                <w:sz w:val="8"/>
                                <w:szCs w:val="8"/>
                              </w:rPr>
                              <w:t>MAP-0038</w:t>
                            </w:r>
                          </w:fldSimple>
                          <w:r w:rsidRPr="00450ECE">
                            <w:rPr>
                              <w:rFonts w:ascii="Verdana" w:hAnsi="Verdana"/>
                              <w:sz w:val="8"/>
                              <w:szCs w:val="8"/>
                            </w:rPr>
                            <w:t xml:space="preserve">, </w:t>
                          </w:r>
                          <w:fldSimple w:instr=" DOCPROPERTY  Malldatum  \* MERGEFORMAT ">
                            <w:r w:rsidR="00A04D09" w:rsidRPr="00A04D09">
                              <w:rPr>
                                <w:rFonts w:ascii="Verdana" w:hAnsi="Verdana"/>
                                <w:sz w:val="8"/>
                                <w:szCs w:val="8"/>
                              </w:rPr>
                              <w:t>2017-09-13</w:t>
                            </w:r>
                          </w:fldSimple>
                          <w:r>
                            <w:t xml:space="preserve"> </w:t>
                          </w:r>
                          <w:r w:rsidR="00BF0963">
                            <w:t xml:space="preserve">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015F2" id="_x0000_t202" coordsize="21600,21600" o:spt="202" path="m,l,21600r21600,l21600,xe">
              <v:stroke joinstyle="miter"/>
              <v:path gradientshapeok="t" o:connecttype="rect"/>
            </v:shapetype>
            <v:shape id="Text Box 1" o:spid="_x0000_s1026" type="#_x0000_t202" style="position:absolute;left:0;text-align:left;margin-left:40.85pt;margin-top:580.7pt;width:16.3pt;height:13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" stroked="f">
              <v:textbox style="layout-flow:vertical;mso-layout-flow-alt:bottom-to-top" inset="0,0,0,0">
                <w:txbxContent>
                  <w:p w14:paraId="34C9DB0C" w14:textId="47E91302" w:rsidR="009C3BAC" w:rsidRPr="00450ECE" w:rsidRDefault="009C3BAC" w:rsidP="00F51854">
                    <w:pPr>
                      <w:spacing w:after="0" w:line="180" w:lineRule="atLeast"/>
                      <w:rPr>
                        <w:rFonts w:ascii="Verdana" w:hAnsi="Verdana"/>
                        <w:sz w:val="8"/>
                        <w:szCs w:val="8"/>
                      </w:rPr>
                    </w:pPr>
                    <w:r w:rsidRPr="00450ECE">
                      <w:rPr>
                        <w:rFonts w:ascii="Verdana" w:hAnsi="Verdana"/>
                        <w:sz w:val="8"/>
                        <w:szCs w:val="8"/>
                      </w:rPr>
                      <w:t>Mall</w:t>
                    </w:r>
                    <w:r>
                      <w:rPr>
                        <w:rFonts w:ascii="Verdana" w:hAnsi="Verdana"/>
                        <w:sz w:val="8"/>
                        <w:szCs w:val="8"/>
                      </w:rPr>
                      <w:t>-id</w:t>
                    </w:r>
                    <w:r w:rsidRPr="00450ECE">
                      <w:rPr>
                        <w:rFonts w:ascii="Verdana" w:hAnsi="Verdana"/>
                        <w:sz w:val="8"/>
                        <w:szCs w:val="8"/>
                      </w:rPr>
                      <w:t xml:space="preserve">: </w:t>
                    </w:r>
                    <w:r w:rsidR="00A04D09">
                      <w:fldChar w:fldCharType="begin"/>
                    </w:r>
                    <w:r w:rsidR="00A04D09">
                      <w:instrText xml:space="preserve"> DOCPROPERTY  Mall-id  \* MERGEFORMAT </w:instrText>
                    </w:r>
                    <w:r w:rsidR="00A04D09">
                      <w:fldChar w:fldCharType="separate"/>
                    </w:r>
                    <w:r w:rsidR="00A04D09" w:rsidRPr="00A04D09">
                      <w:rPr>
                        <w:rFonts w:ascii="Verdana" w:hAnsi="Verdana"/>
                        <w:sz w:val="8"/>
                        <w:szCs w:val="8"/>
                      </w:rPr>
                      <w:t>MAP-0038</w:t>
                    </w:r>
                    <w:r w:rsidR="00A04D09">
                      <w:rPr>
                        <w:rFonts w:ascii="Verdana" w:hAnsi="Verdana"/>
                        <w:sz w:val="8"/>
                        <w:szCs w:val="8"/>
                      </w:rPr>
                      <w:fldChar w:fldCharType="end"/>
                    </w:r>
                    <w:r w:rsidRPr="00450ECE">
                      <w:rPr>
                        <w:rFonts w:ascii="Verdana" w:hAnsi="Verdana"/>
                        <w:sz w:val="8"/>
                        <w:szCs w:val="8"/>
                      </w:rPr>
                      <w:t xml:space="preserve">, </w:t>
                    </w:r>
                    <w:r w:rsidR="00A04D09">
                      <w:fldChar w:fldCharType="begin"/>
                    </w:r>
                    <w:r w:rsidR="00A04D09">
                      <w:instrText xml:space="preserve"> DOCPROPERTY  Malldatum  \* MERGEFORMAT </w:instrText>
                    </w:r>
                    <w:r w:rsidR="00A04D09">
                      <w:fldChar w:fldCharType="separate"/>
                    </w:r>
                    <w:r w:rsidR="00A04D09" w:rsidRPr="00A04D09">
                      <w:rPr>
                        <w:rFonts w:ascii="Verdana" w:hAnsi="Verdana"/>
                        <w:sz w:val="8"/>
                        <w:szCs w:val="8"/>
                      </w:rPr>
                      <w:t>2017-09-13</w:t>
                    </w:r>
                    <w:r w:rsidR="00A04D09">
                      <w:rPr>
                        <w:rFonts w:ascii="Verdana" w:hAnsi="Verdana"/>
                        <w:sz w:val="8"/>
                        <w:szCs w:val="8"/>
                      </w:rPr>
                      <w:fldChar w:fldCharType="end"/>
                    </w:r>
                    <w:r>
                      <w:t xml:space="preserve"> </w:t>
                    </w:r>
                    <w:r w:rsidR="00BF0963">
                      <w:t xml:space="preserve"> </w:t>
                    </w:r>
                  </w:p>
                </w:txbxContent>
              </v:textbox>
              <w10:wrap anchorx="page" anchory="page"/>
              <w10:anchorlock/>
            </v:shape>
          </w:pict>
        </mc:Fallback>
      </mc:AlternateContent>
    </w:r>
    <w:sdt>
      <w:sdtPr>
        <w:rPr>
          <w:sz w:val="16"/>
          <w:szCs w:val="16"/>
        </w:rPr>
        <w:alias w:val="OOrgName"/>
        <w:id w:val="734435607"/>
        <w:text/>
      </w:sdtPr>
      <w:sdtEndPr/>
      <w:sdtContent>
        <w:r w:rsidR="0021144D">
          <w:rPr>
            <w:sz w:val="16"/>
            <w:szCs w:val="16"/>
          </w:rPr>
          <w:t>Kemikalieinspektionen</w:t>
        </w:r>
      </w:sdtContent>
    </w:sdt>
  </w:p>
  <w:tbl>
    <w:tblPr>
      <w:tblStyle w:val="Tabellrutnt"/>
      <w:tblW w:w="10376" w:type="dxa"/>
      <w:tblInd w:w="-1134" w:type="dxa"/>
      <w:tblBorders>
        <w:top w:val="single" w:sz="8" w:space="0" w:color="FF7900"/>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843"/>
      <w:gridCol w:w="1985"/>
      <w:gridCol w:w="1701"/>
      <w:gridCol w:w="2126"/>
      <w:gridCol w:w="1276"/>
      <w:gridCol w:w="1445"/>
    </w:tblGrid>
    <w:tr w:rsidR="00E64585" w:rsidRPr="002375BA" w14:paraId="492A9885" w14:textId="77777777" w:rsidTr="00824B05">
      <w:tc>
        <w:tcPr>
          <w:tcW w:w="1843" w:type="dxa"/>
          <w:tcMar>
            <w:left w:w="0" w:type="dxa"/>
          </w:tcMar>
        </w:tcPr>
        <w:sdt>
          <w:sdtPr>
            <w:rPr>
              <w:i/>
            </w:rPr>
            <w:alias w:val="LOPostAddr"/>
            <w:id w:val="1847282522"/>
            <w:text/>
          </w:sdtPr>
          <w:sdtEndPr/>
          <w:sdtContent>
            <w:p w14:paraId="6BFA80C8" w14:textId="30C16627" w:rsidR="00E64585" w:rsidRPr="002375BA" w:rsidRDefault="0021144D" w:rsidP="00824B05">
              <w:pPr>
                <w:pStyle w:val="Sidfot"/>
                <w:spacing w:before="60"/>
                <w:rPr>
                  <w:i/>
                </w:rPr>
              </w:pPr>
              <w:r>
                <w:rPr>
                  <w:i/>
                </w:rPr>
                <w:t>Postadress</w:t>
              </w:r>
            </w:p>
          </w:sdtContent>
        </w:sdt>
      </w:tc>
      <w:tc>
        <w:tcPr>
          <w:tcW w:w="1985" w:type="dxa"/>
        </w:tcPr>
        <w:sdt>
          <w:sdtPr>
            <w:rPr>
              <w:i/>
            </w:rPr>
            <w:alias w:val="LOVisitAddr"/>
            <w:id w:val="38872303"/>
            <w:text/>
          </w:sdtPr>
          <w:sdtEndPr/>
          <w:sdtContent>
            <w:p w14:paraId="042B56D8" w14:textId="054E33A3" w:rsidR="00E64585" w:rsidRPr="002375BA" w:rsidRDefault="0021144D" w:rsidP="00824B05">
              <w:pPr>
                <w:pStyle w:val="Sidfot"/>
                <w:spacing w:before="60"/>
                <w:rPr>
                  <w:i/>
                </w:rPr>
              </w:pPr>
              <w:r>
                <w:rPr>
                  <w:i/>
                </w:rPr>
                <w:t>Besök &amp; leverans</w:t>
              </w:r>
            </w:p>
          </w:sdtContent>
        </w:sdt>
      </w:tc>
      <w:tc>
        <w:tcPr>
          <w:tcW w:w="1701" w:type="dxa"/>
        </w:tcPr>
        <w:sdt>
          <w:sdtPr>
            <w:rPr>
              <w:i/>
            </w:rPr>
            <w:alias w:val="LInvoicingAddr"/>
            <w:id w:val="907652794"/>
            <w:text/>
          </w:sdtPr>
          <w:sdtEndPr/>
          <w:sdtContent>
            <w:p w14:paraId="0DAF5C63" w14:textId="1565B47F" w:rsidR="00E64585" w:rsidRPr="002375BA" w:rsidRDefault="0021144D" w:rsidP="00824B05">
              <w:pPr>
                <w:pStyle w:val="Sidfot"/>
                <w:spacing w:before="60"/>
                <w:rPr>
                  <w:i/>
                </w:rPr>
              </w:pPr>
              <w:r>
                <w:rPr>
                  <w:i/>
                </w:rPr>
                <w:t>Faktureringsadress</w:t>
              </w:r>
            </w:p>
          </w:sdtContent>
        </w:sdt>
      </w:tc>
      <w:tc>
        <w:tcPr>
          <w:tcW w:w="2126" w:type="dxa"/>
        </w:tcPr>
        <w:sdt>
          <w:sdtPr>
            <w:rPr>
              <w:i/>
            </w:rPr>
            <w:alias w:val="LPhoneFax"/>
            <w:id w:val="1947192078"/>
            <w:text/>
          </w:sdtPr>
          <w:sdtEndPr/>
          <w:sdtContent>
            <w:p w14:paraId="1B77F31F" w14:textId="25D3CA60" w:rsidR="00E64585" w:rsidRPr="002375BA" w:rsidRDefault="0021144D" w:rsidP="00824B05">
              <w:pPr>
                <w:pStyle w:val="Sidfot"/>
                <w:spacing w:before="60"/>
                <w:rPr>
                  <w:i/>
                </w:rPr>
              </w:pPr>
              <w:r>
                <w:rPr>
                  <w:i/>
                </w:rPr>
                <w:t>Telefon &amp; fax</w:t>
              </w:r>
            </w:p>
          </w:sdtContent>
        </w:sdt>
      </w:tc>
      <w:tc>
        <w:tcPr>
          <w:tcW w:w="1276" w:type="dxa"/>
        </w:tcPr>
        <w:p w14:paraId="63B6A5BB" w14:textId="77777777" w:rsidR="00E64585" w:rsidRPr="002375BA" w:rsidRDefault="00E64585" w:rsidP="00824B05">
          <w:pPr>
            <w:pStyle w:val="Sidfot"/>
            <w:spacing w:before="60"/>
            <w:rPr>
              <w:i/>
            </w:rPr>
          </w:pPr>
          <w:r w:rsidRPr="002375BA">
            <w:rPr>
              <w:i/>
            </w:rPr>
            <w:t>Internet</w:t>
          </w:r>
        </w:p>
      </w:tc>
      <w:tc>
        <w:tcPr>
          <w:tcW w:w="1445" w:type="dxa"/>
        </w:tcPr>
        <w:sdt>
          <w:sdtPr>
            <w:rPr>
              <w:i/>
            </w:rPr>
            <w:alias w:val="LORegNo"/>
            <w:id w:val="1240759198"/>
            <w:text/>
          </w:sdtPr>
          <w:sdtEndPr/>
          <w:sdtContent>
            <w:p w14:paraId="7100DCFC" w14:textId="1283D89E" w:rsidR="00E64585" w:rsidRPr="002375BA" w:rsidRDefault="0021144D" w:rsidP="00824B05">
              <w:pPr>
                <w:pStyle w:val="Sidfot"/>
                <w:spacing w:before="60"/>
                <w:rPr>
                  <w:i/>
                </w:rPr>
              </w:pPr>
              <w:proofErr w:type="spellStart"/>
              <w:r>
                <w:rPr>
                  <w:i/>
                </w:rPr>
                <w:t>Org</w:t>
              </w:r>
              <w:proofErr w:type="spellEnd"/>
              <w:r>
                <w:rPr>
                  <w:i/>
                </w:rPr>
                <w:t xml:space="preserve"> nr</w:t>
              </w:r>
            </w:p>
          </w:sdtContent>
        </w:sdt>
      </w:tc>
    </w:tr>
    <w:tr w:rsidR="00E64585" w14:paraId="4DAE891D" w14:textId="77777777" w:rsidTr="00824B05">
      <w:tc>
        <w:tcPr>
          <w:tcW w:w="1843" w:type="dxa"/>
          <w:tcMar>
            <w:left w:w="0" w:type="dxa"/>
          </w:tcMar>
        </w:tcPr>
        <w:sdt>
          <w:sdtPr>
            <w:alias w:val="OPostAddr"/>
            <w:id w:val="161663839"/>
            <w:text/>
          </w:sdtPr>
          <w:sdtEndPr/>
          <w:sdtContent>
            <w:p w14:paraId="022A1298" w14:textId="02997500" w:rsidR="00E64585" w:rsidRDefault="0021144D" w:rsidP="00824B05">
              <w:pPr>
                <w:pStyle w:val="Sidfot"/>
              </w:pPr>
              <w:r>
                <w:t>Box 2</w:t>
              </w:r>
            </w:p>
          </w:sdtContent>
        </w:sdt>
        <w:p w14:paraId="2317F064" w14:textId="663D1733" w:rsidR="00E64585" w:rsidRDefault="0021144D" w:rsidP="00AD37D9">
          <w:pPr>
            <w:pStyle w:val="Sidfot"/>
          </w:pPr>
          <w:sdt>
            <w:sdtPr>
              <w:alias w:val="OZipCity"/>
              <w:id w:val="1285928885"/>
              <w:text/>
            </w:sdtPr>
            <w:sdtEndPr/>
            <w:sdtContent>
              <w:r>
                <w:t>172 13 Sundbyberg</w:t>
              </w:r>
            </w:sdtContent>
          </w:sdt>
          <w:r w:rsidR="00E64585">
            <w:t xml:space="preserve"> </w:t>
          </w:r>
          <w:sdt>
            <w:sdtPr>
              <w:alias w:val="OCountry"/>
              <w:tag w:val="OCountry"/>
              <w:id w:val="-1788656263"/>
              <w:text/>
            </w:sdtPr>
            <w:sdtEndPr/>
            <w:sdtContent>
              <w:r>
                <w:t xml:space="preserve"> </w:t>
              </w:r>
            </w:sdtContent>
          </w:sdt>
          <w:r w:rsidR="00E64585">
            <w:t xml:space="preserve"> </w:t>
          </w:r>
        </w:p>
      </w:tc>
      <w:tc>
        <w:tcPr>
          <w:tcW w:w="1985" w:type="dxa"/>
        </w:tcPr>
        <w:sdt>
          <w:sdtPr>
            <w:alias w:val="OVisitAddr"/>
            <w:id w:val="596292798"/>
            <w:text/>
          </w:sdtPr>
          <w:sdtEndPr/>
          <w:sdtContent>
            <w:p w14:paraId="686DF562" w14:textId="2D54F72D" w:rsidR="00E64585" w:rsidRPr="00CA5F2C" w:rsidRDefault="0021144D" w:rsidP="00824B05">
              <w:pPr>
                <w:pStyle w:val="Sidfot"/>
              </w:pPr>
              <w:r>
                <w:t>Esplanaden 3A</w:t>
              </w:r>
            </w:p>
          </w:sdtContent>
        </w:sdt>
        <w:p w14:paraId="5D6BA543" w14:textId="45FBD7C4" w:rsidR="00E64585" w:rsidRPr="00CA5F2C" w:rsidRDefault="0021144D" w:rsidP="00824B05">
          <w:pPr>
            <w:pStyle w:val="Sidfot"/>
          </w:pPr>
          <w:sdt>
            <w:sdtPr>
              <w:alias w:val="OVisitCity"/>
              <w:id w:val="-398363310"/>
              <w:text/>
            </w:sdtPr>
            <w:sdtEndPr/>
            <w:sdtContent>
              <w:r>
                <w:t>172 67 Sundbyberg</w:t>
              </w:r>
            </w:sdtContent>
          </w:sdt>
          <w:r w:rsidR="00E64585">
            <w:t xml:space="preserve"> </w:t>
          </w:r>
          <w:sdt>
            <w:sdtPr>
              <w:alias w:val="OCountry"/>
              <w:tag w:val="OCountry"/>
              <w:id w:val="2016957146"/>
              <w:text/>
            </w:sdtPr>
            <w:sdtEndPr/>
            <w:sdtContent>
              <w:r>
                <w:t xml:space="preserve"> </w:t>
              </w:r>
            </w:sdtContent>
          </w:sdt>
        </w:p>
      </w:tc>
      <w:tc>
        <w:tcPr>
          <w:tcW w:w="1701" w:type="dxa"/>
        </w:tcPr>
        <w:sdt>
          <w:sdtPr>
            <w:alias w:val="OInvoicingPostAddr"/>
            <w:id w:val="-135345196"/>
            <w:text/>
          </w:sdtPr>
          <w:sdtEndPr/>
          <w:sdtContent>
            <w:p w14:paraId="05AFF46E" w14:textId="7F210D25" w:rsidR="00E64585" w:rsidRDefault="0021144D" w:rsidP="00824B05">
              <w:pPr>
                <w:pStyle w:val="Sidfot"/>
              </w:pPr>
              <w:r>
                <w:t>FE 124</w:t>
              </w:r>
            </w:p>
          </w:sdtContent>
        </w:sdt>
        <w:p w14:paraId="4A40C174" w14:textId="54202B12" w:rsidR="00E64585" w:rsidRDefault="0021144D" w:rsidP="00824B05">
          <w:pPr>
            <w:pStyle w:val="Sidfot"/>
          </w:pPr>
          <w:sdt>
            <w:sdtPr>
              <w:alias w:val="OInvoicingZipAddr"/>
              <w:id w:val="-996883060"/>
              <w:text/>
            </w:sdtPr>
            <w:sdtEndPr/>
            <w:sdtContent>
              <w:r>
                <w:t>838 80 Frösön</w:t>
              </w:r>
            </w:sdtContent>
          </w:sdt>
          <w:r w:rsidR="00AD37D9">
            <w:t xml:space="preserve"> </w:t>
          </w:r>
          <w:sdt>
            <w:sdtPr>
              <w:alias w:val="OCountry"/>
              <w:tag w:val="OCountry"/>
              <w:id w:val="-955486380"/>
              <w:text/>
            </w:sdtPr>
            <w:sdtEndPr/>
            <w:sdtContent>
              <w:r>
                <w:t xml:space="preserve"> </w:t>
              </w:r>
            </w:sdtContent>
          </w:sdt>
        </w:p>
      </w:tc>
      <w:tc>
        <w:tcPr>
          <w:tcW w:w="2126" w:type="dxa"/>
        </w:tcPr>
        <w:p w14:paraId="314A6066" w14:textId="43A311CA" w:rsidR="00E64585" w:rsidRDefault="0021144D" w:rsidP="00824B05">
          <w:pPr>
            <w:pStyle w:val="Sidfot"/>
          </w:pPr>
          <w:sdt>
            <w:sdtPr>
              <w:alias w:val="LOPhoneMain"/>
              <w:id w:val="1874344404"/>
              <w:text/>
            </w:sdtPr>
            <w:sdtEndPr/>
            <w:sdtContent>
              <w:r>
                <w:t>Telefon</w:t>
              </w:r>
            </w:sdtContent>
          </w:sdt>
          <w:r w:rsidR="00E64585">
            <w:t xml:space="preserve"> </w:t>
          </w:r>
          <w:sdt>
            <w:sdtPr>
              <w:alias w:val="OPhone"/>
              <w:id w:val="-4287686"/>
              <w:text/>
            </w:sdtPr>
            <w:sdtEndPr/>
            <w:sdtContent>
              <w:r>
                <w:t>08-519 41 100</w:t>
              </w:r>
            </w:sdtContent>
          </w:sdt>
        </w:p>
        <w:p w14:paraId="0D60FA0E" w14:textId="0E22BE2C" w:rsidR="00E64585" w:rsidRDefault="00E64585" w:rsidP="00824B05">
          <w:pPr>
            <w:pStyle w:val="Sidfot"/>
          </w:pPr>
          <w:r>
            <w:t xml:space="preserve">Fax </w:t>
          </w:r>
          <w:sdt>
            <w:sdtPr>
              <w:alias w:val="OFax"/>
              <w:id w:val="536009812"/>
              <w:text/>
            </w:sdtPr>
            <w:sdtEndPr/>
            <w:sdtContent>
              <w:r w:rsidR="0021144D">
                <w:t>08-735 76 98</w:t>
              </w:r>
            </w:sdtContent>
          </w:sdt>
        </w:p>
      </w:tc>
      <w:tc>
        <w:tcPr>
          <w:tcW w:w="1276" w:type="dxa"/>
        </w:tcPr>
        <w:sdt>
          <w:sdtPr>
            <w:alias w:val="OWeb"/>
            <w:id w:val="748926341"/>
            <w:text/>
          </w:sdtPr>
          <w:sdtEndPr/>
          <w:sdtContent>
            <w:p w14:paraId="5C65AC1F" w14:textId="0076D281" w:rsidR="00E64585" w:rsidRDefault="0021144D" w:rsidP="00824B05">
              <w:pPr>
                <w:pStyle w:val="Sidfot"/>
              </w:pPr>
              <w:r>
                <w:t>www.kemi.se</w:t>
              </w:r>
            </w:p>
          </w:sdtContent>
        </w:sdt>
        <w:sdt>
          <w:sdtPr>
            <w:alias w:val="OEMail"/>
            <w:id w:val="99619951"/>
            <w:text/>
          </w:sdtPr>
          <w:sdtEndPr/>
          <w:sdtContent>
            <w:p w14:paraId="43891494" w14:textId="37D1C0A3" w:rsidR="00E64585" w:rsidRDefault="0021144D" w:rsidP="00824B05">
              <w:pPr>
                <w:pStyle w:val="Sidfot"/>
              </w:pPr>
              <w:r>
                <w:t>kemi@kemi.se</w:t>
              </w:r>
            </w:p>
          </w:sdtContent>
        </w:sdt>
      </w:tc>
      <w:tc>
        <w:tcPr>
          <w:tcW w:w="1445" w:type="dxa"/>
        </w:tcPr>
        <w:sdt>
          <w:sdtPr>
            <w:alias w:val="ORegNo"/>
            <w:id w:val="-1294293255"/>
            <w:text/>
          </w:sdtPr>
          <w:sdtEndPr/>
          <w:sdtContent>
            <w:p w14:paraId="7CE73A25" w14:textId="2446E47C" w:rsidR="00E64585" w:rsidRDefault="0021144D" w:rsidP="00824B05">
              <w:pPr>
                <w:pStyle w:val="Sidfot"/>
              </w:pPr>
              <w:r>
                <w:t>202100-3880</w:t>
              </w:r>
            </w:p>
          </w:sdtContent>
        </w:sdt>
      </w:tc>
    </w:tr>
  </w:tbl>
  <w:p w14:paraId="3BCEF820" w14:textId="77777777" w:rsidR="009C3BAC" w:rsidRPr="00B679C6" w:rsidRDefault="009C3BAC">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56761" w14:textId="77777777" w:rsidR="00C8028F" w:rsidRDefault="00C8028F" w:rsidP="000E5CCC">
      <w:pPr>
        <w:spacing w:after="0" w:line="240" w:lineRule="auto"/>
      </w:pPr>
      <w:r>
        <w:separator/>
      </w:r>
    </w:p>
  </w:footnote>
  <w:footnote w:type="continuationSeparator" w:id="0">
    <w:p w14:paraId="56E4B235" w14:textId="77777777" w:rsidR="00C8028F" w:rsidRDefault="00C8028F" w:rsidP="000E5CCC">
      <w:pPr>
        <w:spacing w:after="0" w:line="240" w:lineRule="auto"/>
      </w:pPr>
      <w:r>
        <w:continuationSeparator/>
      </w:r>
    </w:p>
  </w:footnote>
  <w:footnote w:id="1">
    <w:p w14:paraId="1EDDD984" w14:textId="77777777" w:rsidR="00B904CA" w:rsidRDefault="00B904CA" w:rsidP="00B904CA">
      <w:pPr>
        <w:pStyle w:val="Fotnotstext"/>
      </w:pPr>
      <w:r>
        <w:rPr>
          <w:rStyle w:val="Fotnotsreferens"/>
        </w:rPr>
        <w:footnoteRef/>
      </w:r>
      <w:r>
        <w:t xml:space="preserve"> </w:t>
      </w:r>
      <w:r w:rsidRPr="00EF3F21">
        <w:t>Europaparlamentets och rådets förordning (EG) nr 1107/2009 av den 21 oktober 2009 om utsläppande av växtskyddsmedel på marknaden och om upphävande av rådets direktiv 79/117/EEG och 91/414/EEG</w:t>
      </w:r>
      <w:r>
        <w:t xml:space="preserve"> (hädanefter </w:t>
      </w:r>
      <w:r w:rsidRPr="00EF3F21">
        <w:t>förordning (EG) nr 1107/2009</w:t>
      </w:r>
      <w:r>
        <w:t>)</w:t>
      </w:r>
    </w:p>
  </w:footnote>
  <w:footnote w:id="2">
    <w:p w14:paraId="577E24A3" w14:textId="53DE63C2" w:rsidR="00047BC4" w:rsidRPr="00047BC4" w:rsidRDefault="00047BC4" w:rsidP="00047BC4">
      <w:pPr>
        <w:pStyle w:val="Fotnotstext"/>
      </w:pPr>
      <w:r>
        <w:rPr>
          <w:rStyle w:val="Fotnotsreferens"/>
        </w:rPr>
        <w:footnoteRef/>
      </w:r>
      <w:r>
        <w:t xml:space="preserve"> </w:t>
      </w:r>
      <w:r w:rsidRPr="00047BC4">
        <w:t>Europaparlamentets och rådets förordning (EG) nr</w:t>
      </w:r>
      <w:r>
        <w:t xml:space="preserve"> 547/2011 av den 8 juni 2011 om tillämpning av Europaparlamentets och rådets förordning (EG) nr 1107/2009 vad gäller märkningskrav för växtskyddsmedel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49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6"/>
      <w:gridCol w:w="2410"/>
      <w:gridCol w:w="993"/>
      <w:gridCol w:w="1451"/>
    </w:tblGrid>
    <w:tr w:rsidR="00AD37D9" w14:paraId="1E23077A" w14:textId="77777777" w:rsidTr="00977735">
      <w:tc>
        <w:tcPr>
          <w:tcW w:w="5636" w:type="dxa"/>
          <w:vMerge w:val="restart"/>
        </w:tcPr>
        <w:sdt>
          <w:sdtPr>
            <w:alias w:val="OOrgName"/>
            <w:tag w:val="OOrgName"/>
            <w:id w:val="-973901292"/>
            <w:text/>
          </w:sdtPr>
          <w:sdtEndPr/>
          <w:sdtContent>
            <w:p w14:paraId="2BFF5C14" w14:textId="5DE4B3E6" w:rsidR="00AD37D9" w:rsidRDefault="0021144D" w:rsidP="00977735">
              <w:pPr>
                <w:pStyle w:val="Sidhuvud"/>
              </w:pPr>
              <w:r>
                <w:t>Kemikalieinspektionen</w:t>
              </w:r>
            </w:p>
          </w:sdtContent>
        </w:sdt>
      </w:tc>
      <w:tc>
        <w:tcPr>
          <w:tcW w:w="4854" w:type="dxa"/>
          <w:gridSpan w:val="3"/>
        </w:tcPr>
        <w:p w14:paraId="7E7C4015" w14:textId="77777777" w:rsidR="00AD37D9" w:rsidRDefault="00AD37D9" w:rsidP="00977735">
          <w:pPr>
            <w:pStyle w:val="Ledtext"/>
          </w:pPr>
        </w:p>
        <w:sdt>
          <w:sdtPr>
            <w:rPr>
              <w:caps/>
            </w:rPr>
            <w:alias w:val="Dokumenttyp"/>
            <w:tag w:val="CF_handlingstyper.Description"/>
            <w:id w:val="167757554"/>
            <w:dataBinding w:prefixMappings="xmlns:gbs='http://www.software-innovation.no/growBusinessDocument'" w:xpath="/gbs:GrowBusinessDocument/gbs:CF_handlingstyper.Description[@gbs:key='13087316']" w:storeItemID="{2CCCA4AB-EF54-4489-859E-94AB49DD3E50}"/>
            <w:text/>
          </w:sdtPr>
          <w:sdtEndPr/>
          <w:sdtContent>
            <w:p w14:paraId="7FB35724" w14:textId="2BA6B0D0" w:rsidR="00AD37D9" w:rsidRPr="00797586" w:rsidRDefault="0021144D" w:rsidP="00C001B6">
              <w:pPr>
                <w:pStyle w:val="Sidhuvud"/>
                <w:rPr>
                  <w:caps/>
                </w:rPr>
              </w:pPr>
              <w:r>
                <w:rPr>
                  <w:caps/>
                </w:rPr>
                <w:t>BESLUT</w:t>
              </w:r>
            </w:p>
          </w:sdtContent>
        </w:sdt>
      </w:tc>
    </w:tr>
    <w:tr w:rsidR="00AD37D9" w14:paraId="030EE104" w14:textId="77777777" w:rsidTr="00977735">
      <w:tc>
        <w:tcPr>
          <w:tcW w:w="5636" w:type="dxa"/>
          <w:vMerge/>
        </w:tcPr>
        <w:p w14:paraId="40E28F7D" w14:textId="77777777" w:rsidR="00AD37D9" w:rsidRDefault="00AD37D9" w:rsidP="00977735">
          <w:pPr>
            <w:pStyle w:val="Sidhuvud"/>
          </w:pPr>
        </w:p>
      </w:tc>
      <w:tc>
        <w:tcPr>
          <w:tcW w:w="2410" w:type="dxa"/>
        </w:tcPr>
        <w:sdt>
          <w:sdtPr>
            <w:alias w:val="LDocDate"/>
            <w:id w:val="-1896580289"/>
            <w:text/>
          </w:sdtPr>
          <w:sdtEndPr/>
          <w:sdtContent>
            <w:p w14:paraId="4EA782C7" w14:textId="25A1443A" w:rsidR="00AD37D9" w:rsidRDefault="0021144D" w:rsidP="00977735">
              <w:pPr>
                <w:pStyle w:val="Ledtext"/>
              </w:pPr>
              <w:r>
                <w:t>Datum</w:t>
              </w:r>
            </w:p>
          </w:sdtContent>
        </w:sdt>
        <w:sdt>
          <w:sdtPr>
            <w:alias w:val="Datum"/>
            <w:tag w:val="Datum"/>
            <w:id w:val="-2123835427"/>
            <w:date w:fullDate="2018-04-27T00:00:00Z">
              <w:dateFormat w:val="YYYY-MM-DD"/>
              <w:lid w:val="sv-SE"/>
              <w:storeMappedDataAs w:val="dateTime"/>
              <w:calendar w:val="gregorian"/>
            </w:date>
          </w:sdtPr>
          <w:sdtEndPr/>
          <w:sdtContent>
            <w:p w14:paraId="0B50FA5E" w14:textId="271448A4" w:rsidR="00AD37D9" w:rsidRDefault="0021144D" w:rsidP="00977735">
              <w:pPr>
                <w:pStyle w:val="Sidhuvud"/>
              </w:pPr>
              <w:r>
                <w:t>2018-04-27</w:t>
              </w:r>
            </w:p>
          </w:sdtContent>
        </w:sdt>
      </w:tc>
      <w:tc>
        <w:tcPr>
          <w:tcW w:w="2444" w:type="dxa"/>
          <w:gridSpan w:val="2"/>
        </w:tcPr>
        <w:sdt>
          <w:sdtPr>
            <w:alias w:val="LDiarieNr"/>
            <w:id w:val="-1670700844"/>
            <w:text/>
          </w:sdtPr>
          <w:sdtEndPr/>
          <w:sdtContent>
            <w:p w14:paraId="3CA1951B" w14:textId="094C6AFD" w:rsidR="00AD37D9" w:rsidRDefault="0021144D" w:rsidP="00977735">
              <w:pPr>
                <w:pStyle w:val="Ledtext"/>
              </w:pPr>
              <w:proofErr w:type="spellStart"/>
              <w:r>
                <w:t>Diarienr</w:t>
              </w:r>
              <w:proofErr w:type="spellEnd"/>
            </w:p>
          </w:sdtContent>
        </w:sdt>
        <w:p w14:paraId="1DE2060D" w14:textId="6702752E" w:rsidR="00AD37D9" w:rsidRPr="0021144D" w:rsidRDefault="0021144D" w:rsidP="00977735">
          <w:pPr>
            <w:pStyle w:val="Sidhuvud"/>
          </w:pPr>
          <w:sdt>
            <w:sdtPr>
              <w:alias w:val="Processnr"/>
              <w:tag w:val="ToCase.ToClassCodes.ToClassCode.Code"/>
              <w:id w:val="-1351878426"/>
              <w:dataBinding w:prefixMappings="xmlns:gbs='http://www.software-innovation.no/growBusinessDocument'" w:xpath="/gbs:GrowBusinessDocument/gbs:ToCase.ToClassCodes.ToClassCode.Code[@gbs:key='25008827']" w:storeItemID="{2CCCA4AB-EF54-4489-859E-94AB49DD3E50}"/>
              <w:text/>
            </w:sdtPr>
            <w:sdtEndPr/>
            <w:sdtContent>
              <w:r w:rsidRPr="0021144D">
                <w:t>5.1.1</w:t>
              </w:r>
            </w:sdtContent>
          </w:sdt>
          <w:r w:rsidR="00AD37D9" w:rsidRPr="0021144D">
            <w:t>-</w:t>
          </w:r>
          <w:sdt>
            <w:sdtPr>
              <w:alias w:val="Diarienr"/>
              <w:tag w:val="ToCase.Name"/>
              <w:id w:val="132445105"/>
              <w:dataBinding w:prefixMappings="xmlns:gbs='http://www.software-innovation.no/growBusinessDocument'" w:xpath="/gbs:GrowBusinessDocument/gbs:ToCase.Name[@gbs:key='5251412']" w:storeItemID="{2CCCA4AB-EF54-4489-859E-94AB49DD3E50}"/>
              <w:text/>
            </w:sdtPr>
            <w:sdtEndPr/>
            <w:sdtContent>
              <w:r w:rsidRPr="0021144D">
                <w:t>B17-00688</w:t>
              </w:r>
            </w:sdtContent>
          </w:sdt>
        </w:p>
      </w:tc>
    </w:tr>
    <w:tr w:rsidR="00AD37D9" w14:paraId="26194969" w14:textId="77777777" w:rsidTr="00977735">
      <w:tc>
        <w:tcPr>
          <w:tcW w:w="5636" w:type="dxa"/>
        </w:tcPr>
        <w:p w14:paraId="6CDB0415" w14:textId="77777777" w:rsidR="00AD37D9" w:rsidRDefault="00AD37D9" w:rsidP="00977735">
          <w:pPr>
            <w:pStyle w:val="Sidhuvud"/>
          </w:pPr>
        </w:p>
      </w:tc>
      <w:tc>
        <w:tcPr>
          <w:tcW w:w="2410" w:type="dxa"/>
        </w:tcPr>
        <w:sdt>
          <w:sdtPr>
            <w:alias w:val="LRRef"/>
            <w:id w:val="875123974"/>
            <w:text/>
          </w:sdtPr>
          <w:sdtEndPr/>
          <w:sdtContent>
            <w:p w14:paraId="29388B39" w14:textId="23C423B7" w:rsidR="00AD37D9" w:rsidRDefault="0021144D" w:rsidP="00977735">
              <w:pPr>
                <w:pStyle w:val="Ledtext"/>
              </w:pPr>
              <w:r>
                <w:t xml:space="preserve"> </w:t>
              </w:r>
            </w:p>
          </w:sdtContent>
        </w:sdt>
        <w:p w14:paraId="7941E258" w14:textId="2B2A6C72" w:rsidR="00AD37D9" w:rsidRDefault="0021144D" w:rsidP="00977735">
          <w:pPr>
            <w:pStyle w:val="Sidhuvud"/>
          </w:pPr>
          <w:sdt>
            <w:sdtPr>
              <w:alias w:val="Mottagarreferens"/>
              <w:tag w:val="ReferenceNo"/>
              <w:id w:val="534618678"/>
              <w:dataBinding w:prefixMappings="xmlns:gbs='http://www.software-innovation.no/growBusinessDocument'" w:xpath="/gbs:GrowBusinessDocument/gbs:ReferenceNo[@gbs:key='7405754']" w:storeItemID="{2CCCA4AB-EF54-4489-859E-94AB49DD3E50}"/>
              <w:text/>
            </w:sdtPr>
            <w:sdtEndPr/>
            <w:sdtContent>
              <w:r>
                <w:t xml:space="preserve"> </w:t>
              </w:r>
            </w:sdtContent>
          </w:sdt>
          <w:r w:rsidR="00AD37D9">
            <w:t xml:space="preserve"> </w:t>
          </w:r>
        </w:p>
      </w:tc>
      <w:tc>
        <w:tcPr>
          <w:tcW w:w="993" w:type="dxa"/>
        </w:tcPr>
        <w:sdt>
          <w:sdtPr>
            <w:alias w:val="LFileNo"/>
            <w:id w:val="1472177043"/>
            <w:text/>
          </w:sdtPr>
          <w:sdtEndPr/>
          <w:sdtContent>
            <w:p w14:paraId="6F954599" w14:textId="2A2B589D" w:rsidR="00AD37D9" w:rsidRDefault="0021144D" w:rsidP="00977735">
              <w:pPr>
                <w:pStyle w:val="Ledtext"/>
              </w:pPr>
              <w:proofErr w:type="spellStart"/>
              <w:r>
                <w:t>Aktnr</w:t>
              </w:r>
              <w:proofErr w:type="spellEnd"/>
            </w:p>
          </w:sdtContent>
        </w:sdt>
        <w:p w14:paraId="4C9BF3B2" w14:textId="71030DF0" w:rsidR="00AD37D9" w:rsidRPr="00292849" w:rsidRDefault="0021144D" w:rsidP="00977735">
          <w:sdt>
            <w:sdtPr>
              <w:alias w:val="Aktnr"/>
              <w:tag w:val="ToCase.CF_fnr.Code"/>
              <w:id w:val="-1655060451"/>
              <w:lock w:val="contentLocked"/>
              <w:dataBinding w:prefixMappings="xmlns:gbs='http://www.software-innovation.no/growBusinessDocument'" w:xpath="/gbs:GrowBusinessDocument/gbs:ToCase.CF_fnr.Code[@gbs:key='5251410']" w:storeItemID="{2CCCA4AB-EF54-4489-859E-94AB49DD3E50}"/>
              <w:text/>
            </w:sdtPr>
            <w:sdtEndPr/>
            <w:sdtContent>
              <w:r>
                <w:t>F-3738</w:t>
              </w:r>
            </w:sdtContent>
          </w:sdt>
          <w:r w:rsidR="00AD37D9">
            <w:t xml:space="preserve"> </w:t>
          </w:r>
        </w:p>
      </w:tc>
      <w:tc>
        <w:tcPr>
          <w:tcW w:w="1451" w:type="dxa"/>
        </w:tcPr>
        <w:sdt>
          <w:sdtPr>
            <w:alias w:val="LAuthorisationNo"/>
            <w:id w:val="2003243114"/>
            <w:text/>
          </w:sdtPr>
          <w:sdtEndPr/>
          <w:sdtContent>
            <w:p w14:paraId="15E0C9E9" w14:textId="6D1221B0" w:rsidR="00AD37D9" w:rsidRDefault="0021144D" w:rsidP="00977735">
              <w:pPr>
                <w:pStyle w:val="Ledtext"/>
              </w:pPr>
              <w:r>
                <w:t>Regnr</w:t>
              </w:r>
            </w:p>
          </w:sdtContent>
        </w:sdt>
        <w:p w14:paraId="6BAEA5BE" w14:textId="242D21B0" w:rsidR="00AD37D9" w:rsidRDefault="0021144D" w:rsidP="00977735">
          <w:pPr>
            <w:pStyle w:val="Sidhuvud"/>
          </w:pPr>
          <w:sdt>
            <w:sdtPr>
              <w:alias w:val="Regnr"/>
              <w:tag w:val="ToCase.CF_fnr.Regnr"/>
              <w:id w:val="-187450423"/>
              <w:lock w:val="contentLocked"/>
              <w:dataBinding w:prefixMappings="xmlns:gbs='http://www.software-innovation.no/growBusinessDocument'" w:xpath="/gbs:GrowBusinessDocument/gbs:ToCase.CF_fnr.Regnr[@gbs:key='5251413']" w:storeItemID="{2CCCA4AB-EF54-4489-859E-94AB49DD3E50}"/>
              <w:text/>
            </w:sdtPr>
            <w:sdtEndPr/>
            <w:sdtContent>
              <w:r>
                <w:t>5434</w:t>
              </w:r>
            </w:sdtContent>
          </w:sdt>
          <w:r w:rsidR="00AD37D9">
            <w:t xml:space="preserve"> </w:t>
          </w:r>
        </w:p>
      </w:tc>
    </w:tr>
  </w:tbl>
  <w:p w14:paraId="3321FD77" w14:textId="77777777" w:rsidR="009C3BAC" w:rsidRDefault="009C3BA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49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36"/>
      <w:gridCol w:w="2410"/>
      <w:gridCol w:w="993"/>
      <w:gridCol w:w="1451"/>
    </w:tblGrid>
    <w:tr w:rsidR="009C3BAC" w14:paraId="5ACF0EAB" w14:textId="77777777" w:rsidTr="009C7AD3">
      <w:tc>
        <w:tcPr>
          <w:tcW w:w="5636" w:type="dxa"/>
          <w:vMerge w:val="restart"/>
        </w:tcPr>
        <w:p w14:paraId="61FC4332" w14:textId="77777777" w:rsidR="009C3BAC" w:rsidRDefault="009C3BAC">
          <w:pPr>
            <w:pStyle w:val="Sidhuvud"/>
          </w:pPr>
        </w:p>
      </w:tc>
      <w:tc>
        <w:tcPr>
          <w:tcW w:w="4854" w:type="dxa"/>
          <w:gridSpan w:val="3"/>
        </w:tcPr>
        <w:p w14:paraId="25AAC6FB" w14:textId="77777777" w:rsidR="009C3BAC" w:rsidRDefault="009C3BAC" w:rsidP="00876248">
          <w:pPr>
            <w:pStyle w:val="Ledtext"/>
          </w:pPr>
        </w:p>
        <w:sdt>
          <w:sdtPr>
            <w:rPr>
              <w:caps/>
            </w:rPr>
            <w:alias w:val="Dokumenttyp"/>
            <w:tag w:val="CF_handlingstyper.Description"/>
            <w:id w:val="13087316"/>
            <w:dataBinding w:prefixMappings="xmlns:gbs='http://www.software-innovation.no/growBusinessDocument'" w:xpath="/gbs:GrowBusinessDocument/gbs:CF_handlingstyper.Description[@gbs:key='13087316']" w:storeItemID="{2CCCA4AB-EF54-4489-859E-94AB49DD3E50}"/>
            <w:text/>
          </w:sdtPr>
          <w:sdtEndPr/>
          <w:sdtContent>
            <w:p w14:paraId="23A061A7" w14:textId="0DE93CE1" w:rsidR="009C3BAC" w:rsidRPr="00797586" w:rsidRDefault="0021144D" w:rsidP="00C001B6">
              <w:pPr>
                <w:pStyle w:val="Sidhuvud"/>
                <w:rPr>
                  <w:caps/>
                </w:rPr>
              </w:pPr>
              <w:r>
                <w:rPr>
                  <w:caps/>
                </w:rPr>
                <w:t>BESLUT</w:t>
              </w:r>
            </w:p>
          </w:sdtContent>
        </w:sdt>
      </w:tc>
    </w:tr>
    <w:tr w:rsidR="009C3BAC" w14:paraId="0C83EB5D" w14:textId="77777777" w:rsidTr="009C7AD3">
      <w:tc>
        <w:tcPr>
          <w:tcW w:w="5636" w:type="dxa"/>
          <w:vMerge/>
        </w:tcPr>
        <w:p w14:paraId="5472AF81" w14:textId="77777777" w:rsidR="009C3BAC" w:rsidRDefault="009C3BAC">
          <w:pPr>
            <w:pStyle w:val="Sidhuvud"/>
          </w:pPr>
        </w:p>
      </w:tc>
      <w:tc>
        <w:tcPr>
          <w:tcW w:w="2410" w:type="dxa"/>
        </w:tcPr>
        <w:sdt>
          <w:sdtPr>
            <w:alias w:val="LDocDate"/>
            <w:id w:val="-1021547592"/>
            <w:text/>
          </w:sdtPr>
          <w:sdtEndPr/>
          <w:sdtContent>
            <w:p w14:paraId="4EC3CB98" w14:textId="7932064D" w:rsidR="009C3BAC" w:rsidRDefault="0021144D" w:rsidP="00876248">
              <w:pPr>
                <w:pStyle w:val="Ledtext"/>
              </w:pPr>
              <w:r>
                <w:t>Datum</w:t>
              </w:r>
            </w:p>
          </w:sdtContent>
        </w:sdt>
        <w:sdt>
          <w:sdtPr>
            <w:alias w:val="Datum"/>
            <w:tag w:val="Datum"/>
            <w:id w:val="-785276330"/>
            <w:placeholder>
              <w:docPart w:val="9985D0A8EE544FDD88A785DEB8736F86"/>
            </w:placeholder>
            <w:date w:fullDate="2018-04-27T00:00:00Z">
              <w:dateFormat w:val="YYYY-MM-DD"/>
              <w:lid w:val="sv-SE"/>
              <w:storeMappedDataAs w:val="dateTime"/>
              <w:calendar w:val="gregorian"/>
            </w:date>
          </w:sdtPr>
          <w:sdtEndPr/>
          <w:sdtContent>
            <w:p w14:paraId="486656FE" w14:textId="34CAEE2F" w:rsidR="009C3BAC" w:rsidRDefault="0021144D" w:rsidP="00716186">
              <w:pPr>
                <w:pStyle w:val="Sidhuvud"/>
              </w:pPr>
              <w:r>
                <w:t>2018-04-27</w:t>
              </w:r>
            </w:p>
          </w:sdtContent>
        </w:sdt>
      </w:tc>
      <w:tc>
        <w:tcPr>
          <w:tcW w:w="2444" w:type="dxa"/>
          <w:gridSpan w:val="2"/>
        </w:tcPr>
        <w:sdt>
          <w:sdtPr>
            <w:alias w:val="LDiarieNr"/>
            <w:id w:val="-1053770562"/>
            <w:text/>
          </w:sdtPr>
          <w:sdtEndPr/>
          <w:sdtContent>
            <w:p w14:paraId="192420C6" w14:textId="20FF30BE" w:rsidR="009C3BAC" w:rsidRDefault="0021144D" w:rsidP="00876248">
              <w:pPr>
                <w:pStyle w:val="Ledtext"/>
              </w:pPr>
              <w:proofErr w:type="spellStart"/>
              <w:r>
                <w:t>Diarienr</w:t>
              </w:r>
              <w:proofErr w:type="spellEnd"/>
            </w:p>
          </w:sdtContent>
        </w:sdt>
        <w:p w14:paraId="1A09FEE2" w14:textId="5EB6A691" w:rsidR="009C3BAC" w:rsidRPr="0021144D" w:rsidRDefault="0021144D" w:rsidP="00292849">
          <w:pPr>
            <w:pStyle w:val="Sidhuvud"/>
          </w:pPr>
          <w:sdt>
            <w:sdtPr>
              <w:alias w:val="Processnr"/>
              <w:tag w:val="ToCase.ToClassCodes.ToClassCode.Code"/>
              <w:id w:val="25008827"/>
              <w:placeholder>
                <w:docPart w:val="6D3F3D0358D045D9AAC7671FD25135BF"/>
              </w:placeholder>
              <w:dataBinding w:prefixMappings="xmlns:gbs='http://www.software-innovation.no/growBusinessDocument'" w:xpath="/gbs:GrowBusinessDocument/gbs:ToCase.ToClassCodes.ToClassCode.Code[@gbs:key='25008827']" w:storeItemID="{2CCCA4AB-EF54-4489-859E-94AB49DD3E50}"/>
              <w:text/>
            </w:sdtPr>
            <w:sdtEndPr/>
            <w:sdtContent>
              <w:r w:rsidRPr="0021144D">
                <w:t>5.1.1</w:t>
              </w:r>
            </w:sdtContent>
          </w:sdt>
          <w:r w:rsidR="009C3BAC" w:rsidRPr="0021144D">
            <w:t>-</w:t>
          </w:r>
          <w:sdt>
            <w:sdtPr>
              <w:alias w:val="Diarienr"/>
              <w:tag w:val="ToCase.Name"/>
              <w:id w:val="5251412"/>
              <w:placeholder>
                <w:docPart w:val="C49263C05E174AF083A1E73A9756F23D"/>
              </w:placeholder>
              <w:dataBinding w:prefixMappings="xmlns:gbs='http://www.software-innovation.no/growBusinessDocument'" w:xpath="/gbs:GrowBusinessDocument/gbs:ToCase.Name[@gbs:key='5251412']" w:storeItemID="{2CCCA4AB-EF54-4489-859E-94AB49DD3E50}"/>
              <w:text/>
            </w:sdtPr>
            <w:sdtEndPr/>
            <w:sdtContent>
              <w:r w:rsidRPr="0021144D">
                <w:t>B17-00688</w:t>
              </w:r>
            </w:sdtContent>
          </w:sdt>
        </w:p>
      </w:tc>
    </w:tr>
    <w:tr w:rsidR="00292849" w14:paraId="091B3322" w14:textId="77777777" w:rsidTr="009C7AD3">
      <w:tc>
        <w:tcPr>
          <w:tcW w:w="5636" w:type="dxa"/>
        </w:tcPr>
        <w:p w14:paraId="3BE8F84C" w14:textId="77777777" w:rsidR="00292849" w:rsidRDefault="00292849" w:rsidP="00340144">
          <w:pPr>
            <w:pStyle w:val="Sidhuvud"/>
          </w:pPr>
        </w:p>
      </w:tc>
      <w:tc>
        <w:tcPr>
          <w:tcW w:w="2410" w:type="dxa"/>
        </w:tcPr>
        <w:sdt>
          <w:sdtPr>
            <w:alias w:val="LRRef"/>
            <w:id w:val="-1854795345"/>
            <w:text/>
          </w:sdtPr>
          <w:sdtEndPr/>
          <w:sdtContent>
            <w:p w14:paraId="738A4736" w14:textId="1072391D" w:rsidR="00292849" w:rsidRDefault="0021144D" w:rsidP="002474BA">
              <w:pPr>
                <w:pStyle w:val="Ledtext"/>
              </w:pPr>
              <w:r>
                <w:t xml:space="preserve"> </w:t>
              </w:r>
            </w:p>
          </w:sdtContent>
        </w:sdt>
        <w:p w14:paraId="1ADAC706" w14:textId="1940AFB5" w:rsidR="00292849" w:rsidRDefault="0021144D" w:rsidP="00340144">
          <w:pPr>
            <w:pStyle w:val="Sidhuvud"/>
          </w:pPr>
          <w:sdt>
            <w:sdtPr>
              <w:alias w:val="Mottagarreferens"/>
              <w:tag w:val="ReferenceNo"/>
              <w:id w:val="7405754"/>
              <w:dataBinding w:prefixMappings="xmlns:gbs='http://www.software-innovation.no/growBusinessDocument'" w:xpath="/gbs:GrowBusinessDocument/gbs:ReferenceNo[@gbs:key='7405754']" w:storeItemID="{2CCCA4AB-EF54-4489-859E-94AB49DD3E50}"/>
              <w:text/>
            </w:sdtPr>
            <w:sdtEndPr/>
            <w:sdtContent>
              <w:r>
                <w:t xml:space="preserve"> </w:t>
              </w:r>
            </w:sdtContent>
          </w:sdt>
          <w:r w:rsidR="000970F3">
            <w:t xml:space="preserve"> </w:t>
          </w:r>
        </w:p>
      </w:tc>
      <w:tc>
        <w:tcPr>
          <w:tcW w:w="993" w:type="dxa"/>
        </w:tcPr>
        <w:sdt>
          <w:sdtPr>
            <w:alias w:val="LFileNo"/>
            <w:id w:val="-457876588"/>
            <w:text/>
          </w:sdtPr>
          <w:sdtEndPr/>
          <w:sdtContent>
            <w:p w14:paraId="5611F3F1" w14:textId="20E43537" w:rsidR="00292849" w:rsidRDefault="0021144D" w:rsidP="00876248">
              <w:pPr>
                <w:pStyle w:val="Ledtext"/>
              </w:pPr>
              <w:proofErr w:type="spellStart"/>
              <w:r>
                <w:t>Aktnr</w:t>
              </w:r>
              <w:proofErr w:type="spellEnd"/>
            </w:p>
          </w:sdtContent>
        </w:sdt>
        <w:p w14:paraId="09C83853" w14:textId="6E107A81" w:rsidR="00292849" w:rsidRPr="00292849" w:rsidRDefault="0021144D" w:rsidP="00292849">
          <w:sdt>
            <w:sdtPr>
              <w:alias w:val="Aktnr"/>
              <w:tag w:val="ToCase.CF_fnr.Code"/>
              <w:id w:val="5251410"/>
              <w:lock w:val="contentLocked"/>
              <w:dataBinding w:prefixMappings="xmlns:gbs='http://www.software-innovation.no/growBusinessDocument'" w:xpath="/gbs:GrowBusinessDocument/gbs:ToCase.CF_fnr.Code[@gbs:key='5251410']" w:storeItemID="{2CCCA4AB-EF54-4489-859E-94AB49DD3E50}"/>
              <w:text/>
            </w:sdtPr>
            <w:sdtEndPr/>
            <w:sdtContent>
              <w:r>
                <w:t>F-3738</w:t>
              </w:r>
            </w:sdtContent>
          </w:sdt>
          <w:r w:rsidR="00292849">
            <w:t xml:space="preserve"> </w:t>
          </w:r>
        </w:p>
      </w:tc>
      <w:tc>
        <w:tcPr>
          <w:tcW w:w="1451" w:type="dxa"/>
        </w:tcPr>
        <w:sdt>
          <w:sdtPr>
            <w:alias w:val="LAuthorisationNo"/>
            <w:id w:val="764728143"/>
            <w:text/>
          </w:sdtPr>
          <w:sdtEndPr/>
          <w:sdtContent>
            <w:p w14:paraId="61257E79" w14:textId="04360BAA" w:rsidR="00292849" w:rsidRDefault="0021144D" w:rsidP="00292849">
              <w:pPr>
                <w:pStyle w:val="Ledtext"/>
              </w:pPr>
              <w:r>
                <w:t>Regnr</w:t>
              </w:r>
            </w:p>
          </w:sdtContent>
        </w:sdt>
        <w:p w14:paraId="7671DC3E" w14:textId="413B8801" w:rsidR="00292849" w:rsidRDefault="0021144D">
          <w:pPr>
            <w:pStyle w:val="Sidhuvud"/>
          </w:pPr>
          <w:sdt>
            <w:sdtPr>
              <w:alias w:val="Regnr"/>
              <w:tag w:val="ToCase.CF_fnr.Regnr"/>
              <w:id w:val="5251413"/>
              <w:lock w:val="contentLocked"/>
              <w:dataBinding w:prefixMappings="xmlns:gbs='http://www.software-innovation.no/growBusinessDocument'" w:xpath="/gbs:GrowBusinessDocument/gbs:ToCase.CF_fnr.Regnr[@gbs:key='5251413']" w:storeItemID="{2CCCA4AB-EF54-4489-859E-94AB49DD3E50}"/>
              <w:text/>
            </w:sdtPr>
            <w:sdtEndPr/>
            <w:sdtContent>
              <w:r>
                <w:t>5434</w:t>
              </w:r>
            </w:sdtContent>
          </w:sdt>
          <w:r w:rsidR="00292849">
            <w:t xml:space="preserve"> </w:t>
          </w:r>
        </w:p>
      </w:tc>
    </w:tr>
  </w:tbl>
  <w:p w14:paraId="73855586" w14:textId="77777777" w:rsidR="009C3BAC" w:rsidRPr="002375BA" w:rsidRDefault="009C7AD3">
    <w:pPr>
      <w:pStyle w:val="Sidhuvud"/>
      <w:rPr>
        <w:sz w:val="6"/>
        <w:szCs w:val="6"/>
      </w:rPr>
    </w:pPr>
    <w:r>
      <w:rPr>
        <w:noProof/>
        <w:lang w:eastAsia="sv-SE"/>
      </w:rPr>
      <w:drawing>
        <wp:anchor distT="0" distB="0" distL="114300" distR="114300" simplePos="0" relativeHeight="251659264" behindDoc="0" locked="0" layoutInCell="0" allowOverlap="1" wp14:anchorId="37963281" wp14:editId="181C4DC4">
          <wp:simplePos x="0" y="0"/>
          <wp:positionH relativeFrom="page">
            <wp:posOffset>540385</wp:posOffset>
          </wp:positionH>
          <wp:positionV relativeFrom="page">
            <wp:posOffset>396240</wp:posOffset>
          </wp:positionV>
          <wp:extent cx="1080000" cy="583200"/>
          <wp:effectExtent l="0" t="0" r="6350" b="762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MI_logo_sve_eng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000" cy="58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8DA5D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A45C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026A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8AC1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B7E2C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02E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40E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ECF9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68E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7AABD2"/>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C9423C"/>
    <w:multiLevelType w:val="hybridMultilevel"/>
    <w:tmpl w:val="B352FA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6BB6A52"/>
    <w:multiLevelType w:val="hybridMultilevel"/>
    <w:tmpl w:val="DB3041E0"/>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FA5CEC"/>
    <w:multiLevelType w:val="hybridMultilevel"/>
    <w:tmpl w:val="13ECC6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7985FE7"/>
    <w:multiLevelType w:val="hybridMultilevel"/>
    <w:tmpl w:val="EC2AA2E8"/>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182C7930"/>
    <w:multiLevelType w:val="hybridMultilevel"/>
    <w:tmpl w:val="9836BB2C"/>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27506D74"/>
    <w:multiLevelType w:val="hybridMultilevel"/>
    <w:tmpl w:val="47EA4140"/>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2FD671BC"/>
    <w:multiLevelType w:val="hybridMultilevel"/>
    <w:tmpl w:val="9836BB2C"/>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30B851C8"/>
    <w:multiLevelType w:val="hybridMultilevel"/>
    <w:tmpl w:val="9836BB2C"/>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3424022F"/>
    <w:multiLevelType w:val="multilevel"/>
    <w:tmpl w:val="D26871E0"/>
    <w:styleLink w:val="KEMIListformat"/>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77B1805"/>
    <w:multiLevelType w:val="hybridMultilevel"/>
    <w:tmpl w:val="9836BB2C"/>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0" w15:restartNumberingAfterBreak="0">
    <w:nsid w:val="38CB7BB1"/>
    <w:multiLevelType w:val="hybridMultilevel"/>
    <w:tmpl w:val="47EA4140"/>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39041D4A"/>
    <w:multiLevelType w:val="hybridMultilevel"/>
    <w:tmpl w:val="9BBE40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140034A"/>
    <w:multiLevelType w:val="hybridMultilevel"/>
    <w:tmpl w:val="BE9600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B1E0BB0"/>
    <w:multiLevelType w:val="hybridMultilevel"/>
    <w:tmpl w:val="1A300D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F1F1E04"/>
    <w:multiLevelType w:val="hybridMultilevel"/>
    <w:tmpl w:val="47EA4140"/>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5" w15:restartNumberingAfterBreak="0">
    <w:nsid w:val="56065990"/>
    <w:multiLevelType w:val="hybridMultilevel"/>
    <w:tmpl w:val="85C41CD8"/>
    <w:lvl w:ilvl="0" w:tplc="041D0017">
      <w:start w:val="1"/>
      <w:numFmt w:val="lowerLetter"/>
      <w:lvlText w:val="%1)"/>
      <w:lvlJc w:val="left"/>
      <w:pPr>
        <w:ind w:left="360" w:hanging="360"/>
      </w:p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6" w15:restartNumberingAfterBreak="0">
    <w:nsid w:val="583A6484"/>
    <w:multiLevelType w:val="hybridMultilevel"/>
    <w:tmpl w:val="F48088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A000954"/>
    <w:multiLevelType w:val="hybridMultilevel"/>
    <w:tmpl w:val="0D1AF5E8"/>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AB47F81"/>
    <w:multiLevelType w:val="hybridMultilevel"/>
    <w:tmpl w:val="8A16F22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E970745"/>
    <w:multiLevelType w:val="hybridMultilevel"/>
    <w:tmpl w:val="0994BB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F1C1141"/>
    <w:multiLevelType w:val="hybridMultilevel"/>
    <w:tmpl w:val="47EA4140"/>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1" w15:restartNumberingAfterBreak="0">
    <w:nsid w:val="620A583E"/>
    <w:multiLevelType w:val="hybridMultilevel"/>
    <w:tmpl w:val="0DF6E0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59C5FCE"/>
    <w:multiLevelType w:val="hybridMultilevel"/>
    <w:tmpl w:val="77AED5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5B235D5"/>
    <w:multiLevelType w:val="hybridMultilevel"/>
    <w:tmpl w:val="C4EA02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AF749A0"/>
    <w:multiLevelType w:val="multilevel"/>
    <w:tmpl w:val="D0249328"/>
    <w:styleLink w:val="CompanyHeadingNumber"/>
    <w:lvl w:ilvl="0">
      <w:start w:val="1"/>
      <w:numFmt w:val="decimal"/>
      <w:lvlRestart w:val="0"/>
      <w:pStyle w:val="Rubrik1"/>
      <w:lvlText w:val="%1"/>
      <w:lvlJc w:val="left"/>
      <w:pPr>
        <w:ind w:left="1304" w:hanging="1304"/>
      </w:pPr>
      <w:rPr>
        <w:color w:val="000000" w:themeColor="dark1"/>
      </w:rPr>
    </w:lvl>
    <w:lvl w:ilvl="1">
      <w:start w:val="1"/>
      <w:numFmt w:val="decimal"/>
      <w:pStyle w:val="Rubrik2"/>
      <w:lvlText w:val="%1.%2"/>
      <w:lvlJc w:val="left"/>
      <w:pPr>
        <w:ind w:left="1304" w:hanging="1304"/>
      </w:pPr>
      <w:rPr>
        <w:color w:val="000000" w:themeColor="dark1"/>
      </w:rPr>
    </w:lvl>
    <w:lvl w:ilvl="2">
      <w:start w:val="1"/>
      <w:numFmt w:val="decimal"/>
      <w:pStyle w:val="Rubrik3"/>
      <w:lvlText w:val="%1.%2.%3"/>
      <w:lvlJc w:val="left"/>
      <w:pPr>
        <w:ind w:left="1304" w:hanging="1304"/>
      </w:pPr>
      <w:rPr>
        <w:color w:val="000000" w:themeColor="dark1"/>
      </w:rPr>
    </w:lvl>
    <w:lvl w:ilvl="3">
      <w:start w:val="1"/>
      <w:numFmt w:val="decimal"/>
      <w:pStyle w:val="Rubrik4"/>
      <w:lvlText w:val="%1.%2.%3.%4"/>
      <w:lvlJc w:val="left"/>
      <w:pPr>
        <w:ind w:left="1304" w:hanging="1304"/>
      </w:pPr>
      <w:rPr>
        <w:color w:val="000000" w:themeColor="dark1"/>
      </w:rPr>
    </w:lvl>
    <w:lvl w:ilvl="4">
      <w:start w:val="1"/>
      <w:numFmt w:val="decimal"/>
      <w:pStyle w:val="Rubrik5"/>
      <w:lvlText w:val="%1.%2.%3.%4.%5"/>
      <w:lvlJc w:val="left"/>
      <w:pPr>
        <w:ind w:left="1304" w:hanging="1304"/>
      </w:pPr>
      <w:rPr>
        <w:color w:val="000000" w:themeColor="dark1"/>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FC11418"/>
    <w:multiLevelType w:val="hybridMultilevel"/>
    <w:tmpl w:val="47EA4140"/>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6" w15:restartNumberingAfterBreak="0">
    <w:nsid w:val="7BAD63C5"/>
    <w:multiLevelType w:val="hybridMultilevel"/>
    <w:tmpl w:val="837A4244"/>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1"/>
  </w:num>
  <w:num w:numId="12">
    <w:abstractNumId w:val="29"/>
  </w:num>
  <w:num w:numId="13">
    <w:abstractNumId w:val="36"/>
  </w:num>
  <w:num w:numId="14">
    <w:abstractNumId w:val="23"/>
  </w:num>
  <w:num w:numId="15">
    <w:abstractNumId w:val="27"/>
  </w:num>
  <w:num w:numId="16">
    <w:abstractNumId w:val="11"/>
  </w:num>
  <w:num w:numId="17">
    <w:abstractNumId w:val="32"/>
  </w:num>
  <w:num w:numId="18">
    <w:abstractNumId w:val="14"/>
  </w:num>
  <w:num w:numId="19">
    <w:abstractNumId w:val="13"/>
  </w:num>
  <w:num w:numId="20">
    <w:abstractNumId w:val="25"/>
  </w:num>
  <w:num w:numId="21">
    <w:abstractNumId w:val="35"/>
  </w:num>
  <w:num w:numId="22">
    <w:abstractNumId w:val="30"/>
  </w:num>
  <w:num w:numId="23">
    <w:abstractNumId w:val="15"/>
  </w:num>
  <w:num w:numId="24">
    <w:abstractNumId w:val="24"/>
  </w:num>
  <w:num w:numId="25">
    <w:abstractNumId w:val="12"/>
  </w:num>
  <w:num w:numId="26">
    <w:abstractNumId w:val="21"/>
  </w:num>
  <w:num w:numId="27">
    <w:abstractNumId w:val="16"/>
  </w:num>
  <w:num w:numId="28">
    <w:abstractNumId w:val="17"/>
  </w:num>
  <w:num w:numId="29">
    <w:abstractNumId w:val="19"/>
  </w:num>
  <w:num w:numId="30">
    <w:abstractNumId w:val="20"/>
  </w:num>
  <w:num w:numId="31">
    <w:abstractNumId w:val="18"/>
  </w:num>
  <w:num w:numId="32">
    <w:abstractNumId w:val="18"/>
  </w:num>
  <w:num w:numId="33">
    <w:abstractNumId w:val="18"/>
  </w:num>
  <w:num w:numId="34">
    <w:abstractNumId w:val="18"/>
  </w:num>
  <w:num w:numId="35">
    <w:abstractNumId w:val="26"/>
  </w:num>
  <w:num w:numId="36">
    <w:abstractNumId w:val="22"/>
  </w:num>
  <w:num w:numId="37">
    <w:abstractNumId w:val="33"/>
  </w:num>
  <w:num w:numId="38">
    <w:abstractNumId w:val="34"/>
  </w:num>
  <w:num w:numId="39">
    <w:abstractNumId w:val="10"/>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ktnr" w:val="F-3738"/>
    <w:docVar w:name="Beslut" w:val="0"/>
    <w:docVar w:name="Datum" w:val="2018-04-27"/>
    <w:docVar w:name="Diarienr" w:val="B17-00688"/>
    <w:docVar w:name="DocExtra" w:val="Inget"/>
    <w:docVar w:name="Processnr" w:val="5.1.1"/>
    <w:docVar w:name="ProduktNamn" w:val="Trimmer 50 SG"/>
    <w:docVar w:name="Regnr" w:val="5434"/>
    <w:docVar w:name="Runned" w:val="1"/>
    <w:docVar w:name="SAdress" w:val="Thyborønvej 78_x000b_DK-7673 Harboøre_x000b_DANMARK"/>
    <w:docVar w:name="SNamn" w:val="Cheminova A/S"/>
    <w:docVar w:name="Template" w:val="beslutdata"/>
  </w:docVars>
  <w:rsids>
    <w:rsidRoot w:val="00C8028F"/>
    <w:rsid w:val="0000319F"/>
    <w:rsid w:val="00003C1C"/>
    <w:rsid w:val="0000764A"/>
    <w:rsid w:val="000076BE"/>
    <w:rsid w:val="00020B5D"/>
    <w:rsid w:val="0002474F"/>
    <w:rsid w:val="000272DB"/>
    <w:rsid w:val="000363D3"/>
    <w:rsid w:val="00047BC4"/>
    <w:rsid w:val="0005458F"/>
    <w:rsid w:val="00066DB4"/>
    <w:rsid w:val="0006704C"/>
    <w:rsid w:val="000676C2"/>
    <w:rsid w:val="00077362"/>
    <w:rsid w:val="000970F3"/>
    <w:rsid w:val="00097263"/>
    <w:rsid w:val="000A27B0"/>
    <w:rsid w:val="000A612C"/>
    <w:rsid w:val="000B0B06"/>
    <w:rsid w:val="000B1A07"/>
    <w:rsid w:val="000B3277"/>
    <w:rsid w:val="000C6181"/>
    <w:rsid w:val="000C7D99"/>
    <w:rsid w:val="000E5CCC"/>
    <w:rsid w:val="000E794E"/>
    <w:rsid w:val="000F3119"/>
    <w:rsid w:val="00122CF0"/>
    <w:rsid w:val="0012673D"/>
    <w:rsid w:val="00127F6A"/>
    <w:rsid w:val="00136C02"/>
    <w:rsid w:val="00137CCE"/>
    <w:rsid w:val="0014424C"/>
    <w:rsid w:val="0015231B"/>
    <w:rsid w:val="00156BF4"/>
    <w:rsid w:val="00157764"/>
    <w:rsid w:val="00157A37"/>
    <w:rsid w:val="00163F33"/>
    <w:rsid w:val="0017095A"/>
    <w:rsid w:val="00180D8F"/>
    <w:rsid w:val="001905A3"/>
    <w:rsid w:val="00191B97"/>
    <w:rsid w:val="00192274"/>
    <w:rsid w:val="00192CEB"/>
    <w:rsid w:val="001A1F2B"/>
    <w:rsid w:val="001B17FB"/>
    <w:rsid w:val="001C5E7F"/>
    <w:rsid w:val="001E12B4"/>
    <w:rsid w:val="0020128A"/>
    <w:rsid w:val="00207F8E"/>
    <w:rsid w:val="0021144D"/>
    <w:rsid w:val="0021787D"/>
    <w:rsid w:val="00227CAF"/>
    <w:rsid w:val="0023688C"/>
    <w:rsid w:val="0023697C"/>
    <w:rsid w:val="002375BA"/>
    <w:rsid w:val="00237ADA"/>
    <w:rsid w:val="00240E9C"/>
    <w:rsid w:val="002474BA"/>
    <w:rsid w:val="00252E66"/>
    <w:rsid w:val="00253434"/>
    <w:rsid w:val="00253B4E"/>
    <w:rsid w:val="00254CEE"/>
    <w:rsid w:val="00256AFE"/>
    <w:rsid w:val="00257404"/>
    <w:rsid w:val="0026677A"/>
    <w:rsid w:val="002713D8"/>
    <w:rsid w:val="00291ED4"/>
    <w:rsid w:val="0029262B"/>
    <w:rsid w:val="00292849"/>
    <w:rsid w:val="002A04F5"/>
    <w:rsid w:val="002B608B"/>
    <w:rsid w:val="002C0337"/>
    <w:rsid w:val="002D4E2B"/>
    <w:rsid w:val="002D7559"/>
    <w:rsid w:val="002D7AAD"/>
    <w:rsid w:val="002F1E0B"/>
    <w:rsid w:val="002F55FD"/>
    <w:rsid w:val="00306637"/>
    <w:rsid w:val="00313252"/>
    <w:rsid w:val="00315713"/>
    <w:rsid w:val="00324F48"/>
    <w:rsid w:val="00325434"/>
    <w:rsid w:val="003254DE"/>
    <w:rsid w:val="00325617"/>
    <w:rsid w:val="003324BE"/>
    <w:rsid w:val="0033407A"/>
    <w:rsid w:val="00340144"/>
    <w:rsid w:val="00342ADB"/>
    <w:rsid w:val="003434E9"/>
    <w:rsid w:val="00345F6E"/>
    <w:rsid w:val="00350E19"/>
    <w:rsid w:val="00352878"/>
    <w:rsid w:val="0035379E"/>
    <w:rsid w:val="00357882"/>
    <w:rsid w:val="00357F39"/>
    <w:rsid w:val="003611F8"/>
    <w:rsid w:val="0036538F"/>
    <w:rsid w:val="00370A7E"/>
    <w:rsid w:val="00371164"/>
    <w:rsid w:val="00374D1D"/>
    <w:rsid w:val="0037750B"/>
    <w:rsid w:val="003808DE"/>
    <w:rsid w:val="0038392E"/>
    <w:rsid w:val="00385C11"/>
    <w:rsid w:val="00391AE8"/>
    <w:rsid w:val="00395F2E"/>
    <w:rsid w:val="003A0642"/>
    <w:rsid w:val="003A3ABD"/>
    <w:rsid w:val="003B464D"/>
    <w:rsid w:val="003C5856"/>
    <w:rsid w:val="003D1484"/>
    <w:rsid w:val="003D59DE"/>
    <w:rsid w:val="003E6025"/>
    <w:rsid w:val="003E7A19"/>
    <w:rsid w:val="003F337D"/>
    <w:rsid w:val="003F6375"/>
    <w:rsid w:val="0040052E"/>
    <w:rsid w:val="00405549"/>
    <w:rsid w:val="00407EFE"/>
    <w:rsid w:val="00426223"/>
    <w:rsid w:val="00435EBF"/>
    <w:rsid w:val="00440335"/>
    <w:rsid w:val="00450ECE"/>
    <w:rsid w:val="00464602"/>
    <w:rsid w:val="004673F8"/>
    <w:rsid w:val="00476E89"/>
    <w:rsid w:val="00483665"/>
    <w:rsid w:val="00484512"/>
    <w:rsid w:val="004871C8"/>
    <w:rsid w:val="004968D6"/>
    <w:rsid w:val="004A6214"/>
    <w:rsid w:val="004D0BE9"/>
    <w:rsid w:val="004D2333"/>
    <w:rsid w:val="004D2A37"/>
    <w:rsid w:val="004D4427"/>
    <w:rsid w:val="004D76D4"/>
    <w:rsid w:val="004E07F3"/>
    <w:rsid w:val="004E74A7"/>
    <w:rsid w:val="005058CC"/>
    <w:rsid w:val="005212ED"/>
    <w:rsid w:val="00521D6A"/>
    <w:rsid w:val="0052271A"/>
    <w:rsid w:val="00522EA7"/>
    <w:rsid w:val="005233E0"/>
    <w:rsid w:val="005359AA"/>
    <w:rsid w:val="00537AB2"/>
    <w:rsid w:val="00537BE3"/>
    <w:rsid w:val="0054056C"/>
    <w:rsid w:val="00540827"/>
    <w:rsid w:val="0054305F"/>
    <w:rsid w:val="00550FE1"/>
    <w:rsid w:val="005531C0"/>
    <w:rsid w:val="005604A6"/>
    <w:rsid w:val="00560855"/>
    <w:rsid w:val="00577429"/>
    <w:rsid w:val="0057792A"/>
    <w:rsid w:val="005816CD"/>
    <w:rsid w:val="00582C90"/>
    <w:rsid w:val="00595F73"/>
    <w:rsid w:val="005A3B9D"/>
    <w:rsid w:val="005B19DB"/>
    <w:rsid w:val="005B445E"/>
    <w:rsid w:val="005B78F4"/>
    <w:rsid w:val="005C5CE3"/>
    <w:rsid w:val="005E15BD"/>
    <w:rsid w:val="005E4255"/>
    <w:rsid w:val="005F649C"/>
    <w:rsid w:val="00605176"/>
    <w:rsid w:val="006175FC"/>
    <w:rsid w:val="00622673"/>
    <w:rsid w:val="00624BB7"/>
    <w:rsid w:val="00633D9A"/>
    <w:rsid w:val="00637C1A"/>
    <w:rsid w:val="00640500"/>
    <w:rsid w:val="006450A7"/>
    <w:rsid w:val="00657898"/>
    <w:rsid w:val="006622AF"/>
    <w:rsid w:val="006756BE"/>
    <w:rsid w:val="006908B9"/>
    <w:rsid w:val="0069239B"/>
    <w:rsid w:val="006A2570"/>
    <w:rsid w:val="006A51F6"/>
    <w:rsid w:val="006B2704"/>
    <w:rsid w:val="006D2380"/>
    <w:rsid w:val="006F028B"/>
    <w:rsid w:val="006F68CA"/>
    <w:rsid w:val="006F7365"/>
    <w:rsid w:val="00714B2F"/>
    <w:rsid w:val="00714D2A"/>
    <w:rsid w:val="00716186"/>
    <w:rsid w:val="00723968"/>
    <w:rsid w:val="00726339"/>
    <w:rsid w:val="007311CF"/>
    <w:rsid w:val="007315AC"/>
    <w:rsid w:val="00737527"/>
    <w:rsid w:val="00740BC2"/>
    <w:rsid w:val="00745ADA"/>
    <w:rsid w:val="00763541"/>
    <w:rsid w:val="007700B3"/>
    <w:rsid w:val="00780EE8"/>
    <w:rsid w:val="00781807"/>
    <w:rsid w:val="00783056"/>
    <w:rsid w:val="00797586"/>
    <w:rsid w:val="007A059D"/>
    <w:rsid w:val="007A1A50"/>
    <w:rsid w:val="007B2FB5"/>
    <w:rsid w:val="007B3DBA"/>
    <w:rsid w:val="007B5153"/>
    <w:rsid w:val="007F1F6E"/>
    <w:rsid w:val="00803136"/>
    <w:rsid w:val="00807533"/>
    <w:rsid w:val="00835111"/>
    <w:rsid w:val="00836E6D"/>
    <w:rsid w:val="0084003D"/>
    <w:rsid w:val="00844AEA"/>
    <w:rsid w:val="00856A19"/>
    <w:rsid w:val="00860DEE"/>
    <w:rsid w:val="008732BB"/>
    <w:rsid w:val="0087463E"/>
    <w:rsid w:val="00876248"/>
    <w:rsid w:val="008809E5"/>
    <w:rsid w:val="00884F2B"/>
    <w:rsid w:val="008919BE"/>
    <w:rsid w:val="008920A7"/>
    <w:rsid w:val="008A151B"/>
    <w:rsid w:val="008B4251"/>
    <w:rsid w:val="008B4E87"/>
    <w:rsid w:val="008C17ED"/>
    <w:rsid w:val="008D1F7E"/>
    <w:rsid w:val="008D597D"/>
    <w:rsid w:val="008F2B19"/>
    <w:rsid w:val="008F4FAB"/>
    <w:rsid w:val="008F55CB"/>
    <w:rsid w:val="0090386C"/>
    <w:rsid w:val="009160AE"/>
    <w:rsid w:val="009353E8"/>
    <w:rsid w:val="0097399B"/>
    <w:rsid w:val="00975012"/>
    <w:rsid w:val="00975307"/>
    <w:rsid w:val="00976458"/>
    <w:rsid w:val="00983285"/>
    <w:rsid w:val="00987531"/>
    <w:rsid w:val="0099173D"/>
    <w:rsid w:val="00997B98"/>
    <w:rsid w:val="009A1BCA"/>
    <w:rsid w:val="009B1C9A"/>
    <w:rsid w:val="009C1727"/>
    <w:rsid w:val="009C3BAC"/>
    <w:rsid w:val="009C4027"/>
    <w:rsid w:val="009C5533"/>
    <w:rsid w:val="009C7AD3"/>
    <w:rsid w:val="009D06C2"/>
    <w:rsid w:val="009D3668"/>
    <w:rsid w:val="009E1258"/>
    <w:rsid w:val="009E7819"/>
    <w:rsid w:val="00A01D6D"/>
    <w:rsid w:val="00A03E34"/>
    <w:rsid w:val="00A04035"/>
    <w:rsid w:val="00A04D09"/>
    <w:rsid w:val="00A05DAE"/>
    <w:rsid w:val="00A06D98"/>
    <w:rsid w:val="00A23779"/>
    <w:rsid w:val="00A2701F"/>
    <w:rsid w:val="00A31ADD"/>
    <w:rsid w:val="00A562B4"/>
    <w:rsid w:val="00A6556D"/>
    <w:rsid w:val="00A70D5A"/>
    <w:rsid w:val="00A71CE5"/>
    <w:rsid w:val="00A826C3"/>
    <w:rsid w:val="00A82A6D"/>
    <w:rsid w:val="00A82AFF"/>
    <w:rsid w:val="00A86A8C"/>
    <w:rsid w:val="00A86D78"/>
    <w:rsid w:val="00A9349A"/>
    <w:rsid w:val="00A959BE"/>
    <w:rsid w:val="00A97910"/>
    <w:rsid w:val="00AA117B"/>
    <w:rsid w:val="00AA1FAD"/>
    <w:rsid w:val="00AA3216"/>
    <w:rsid w:val="00AA6F6C"/>
    <w:rsid w:val="00AC0A53"/>
    <w:rsid w:val="00AD37D9"/>
    <w:rsid w:val="00AE7FB7"/>
    <w:rsid w:val="00AF33C9"/>
    <w:rsid w:val="00AF4F52"/>
    <w:rsid w:val="00B0382C"/>
    <w:rsid w:val="00B13F17"/>
    <w:rsid w:val="00B14C0D"/>
    <w:rsid w:val="00B14E56"/>
    <w:rsid w:val="00B1724E"/>
    <w:rsid w:val="00B20752"/>
    <w:rsid w:val="00B2319E"/>
    <w:rsid w:val="00B24411"/>
    <w:rsid w:val="00B2480D"/>
    <w:rsid w:val="00B2720E"/>
    <w:rsid w:val="00B32A41"/>
    <w:rsid w:val="00B40B96"/>
    <w:rsid w:val="00B43401"/>
    <w:rsid w:val="00B5021E"/>
    <w:rsid w:val="00B610C4"/>
    <w:rsid w:val="00B616E7"/>
    <w:rsid w:val="00B638A8"/>
    <w:rsid w:val="00B63B70"/>
    <w:rsid w:val="00B66968"/>
    <w:rsid w:val="00B66B95"/>
    <w:rsid w:val="00B679C6"/>
    <w:rsid w:val="00B724A9"/>
    <w:rsid w:val="00B77802"/>
    <w:rsid w:val="00B81DC1"/>
    <w:rsid w:val="00B820C9"/>
    <w:rsid w:val="00B83BD9"/>
    <w:rsid w:val="00B904CA"/>
    <w:rsid w:val="00B91137"/>
    <w:rsid w:val="00B938BD"/>
    <w:rsid w:val="00BA347F"/>
    <w:rsid w:val="00BA489F"/>
    <w:rsid w:val="00BB4BCF"/>
    <w:rsid w:val="00BB53A1"/>
    <w:rsid w:val="00BB7A7C"/>
    <w:rsid w:val="00BC3AB9"/>
    <w:rsid w:val="00BD2225"/>
    <w:rsid w:val="00BD4CB4"/>
    <w:rsid w:val="00BD6F8E"/>
    <w:rsid w:val="00BE4DA1"/>
    <w:rsid w:val="00BF0963"/>
    <w:rsid w:val="00BF3F27"/>
    <w:rsid w:val="00BF5C60"/>
    <w:rsid w:val="00BF60CC"/>
    <w:rsid w:val="00C001B6"/>
    <w:rsid w:val="00C05EEE"/>
    <w:rsid w:val="00C13C1A"/>
    <w:rsid w:val="00C21A0F"/>
    <w:rsid w:val="00C22AD4"/>
    <w:rsid w:val="00C2579D"/>
    <w:rsid w:val="00C301EB"/>
    <w:rsid w:val="00C34E69"/>
    <w:rsid w:val="00C43D4C"/>
    <w:rsid w:val="00C50AED"/>
    <w:rsid w:val="00C71416"/>
    <w:rsid w:val="00C75DE0"/>
    <w:rsid w:val="00C8028F"/>
    <w:rsid w:val="00C86C01"/>
    <w:rsid w:val="00CA4B07"/>
    <w:rsid w:val="00CB0185"/>
    <w:rsid w:val="00CC0786"/>
    <w:rsid w:val="00CD4FED"/>
    <w:rsid w:val="00CD5CEC"/>
    <w:rsid w:val="00CD6D7E"/>
    <w:rsid w:val="00CD7B25"/>
    <w:rsid w:val="00CF78C7"/>
    <w:rsid w:val="00D01EF4"/>
    <w:rsid w:val="00D178B2"/>
    <w:rsid w:val="00D31E6B"/>
    <w:rsid w:val="00D4095F"/>
    <w:rsid w:val="00D50EDD"/>
    <w:rsid w:val="00D53B41"/>
    <w:rsid w:val="00D56C0F"/>
    <w:rsid w:val="00D66781"/>
    <w:rsid w:val="00D6712B"/>
    <w:rsid w:val="00D71463"/>
    <w:rsid w:val="00D8453B"/>
    <w:rsid w:val="00D95486"/>
    <w:rsid w:val="00D96DD1"/>
    <w:rsid w:val="00D972B6"/>
    <w:rsid w:val="00DA58AA"/>
    <w:rsid w:val="00DA61A6"/>
    <w:rsid w:val="00DC2AA6"/>
    <w:rsid w:val="00DC4371"/>
    <w:rsid w:val="00DD1C6F"/>
    <w:rsid w:val="00DD7AC1"/>
    <w:rsid w:val="00DD7EB9"/>
    <w:rsid w:val="00DE2A46"/>
    <w:rsid w:val="00DE3B3F"/>
    <w:rsid w:val="00DE63F0"/>
    <w:rsid w:val="00DF46F4"/>
    <w:rsid w:val="00E02EB9"/>
    <w:rsid w:val="00E037E5"/>
    <w:rsid w:val="00E050E7"/>
    <w:rsid w:val="00E23D85"/>
    <w:rsid w:val="00E24803"/>
    <w:rsid w:val="00E2639C"/>
    <w:rsid w:val="00E64585"/>
    <w:rsid w:val="00E65EC6"/>
    <w:rsid w:val="00E660DE"/>
    <w:rsid w:val="00E6759F"/>
    <w:rsid w:val="00E678EB"/>
    <w:rsid w:val="00E70BC5"/>
    <w:rsid w:val="00E72533"/>
    <w:rsid w:val="00E76856"/>
    <w:rsid w:val="00E83F01"/>
    <w:rsid w:val="00EA0BAA"/>
    <w:rsid w:val="00EB078E"/>
    <w:rsid w:val="00EB2132"/>
    <w:rsid w:val="00EB4183"/>
    <w:rsid w:val="00EB65F4"/>
    <w:rsid w:val="00EB705F"/>
    <w:rsid w:val="00EC45D7"/>
    <w:rsid w:val="00ED226E"/>
    <w:rsid w:val="00EE5108"/>
    <w:rsid w:val="00EE5CF4"/>
    <w:rsid w:val="00EE753B"/>
    <w:rsid w:val="00EF6FAA"/>
    <w:rsid w:val="00F05756"/>
    <w:rsid w:val="00F05AE1"/>
    <w:rsid w:val="00F15009"/>
    <w:rsid w:val="00F16FEF"/>
    <w:rsid w:val="00F261AB"/>
    <w:rsid w:val="00F40089"/>
    <w:rsid w:val="00F40A38"/>
    <w:rsid w:val="00F410FD"/>
    <w:rsid w:val="00F44449"/>
    <w:rsid w:val="00F47BB7"/>
    <w:rsid w:val="00F51854"/>
    <w:rsid w:val="00F61979"/>
    <w:rsid w:val="00F70136"/>
    <w:rsid w:val="00F73D7F"/>
    <w:rsid w:val="00FA1929"/>
    <w:rsid w:val="00FC272F"/>
    <w:rsid w:val="00FC314E"/>
    <w:rsid w:val="00FC6A12"/>
    <w:rsid w:val="00FD372D"/>
    <w:rsid w:val="00FE25F5"/>
    <w:rsid w:val="00FE30F7"/>
    <w:rsid w:val="00FE35D1"/>
    <w:rsid w:val="00FE77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6A97642"/>
  <w15:docId w15:val="{61E37AD8-2EAE-40D9-9012-5C2DFB41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sv-SE" w:eastAsia="en-US" w:bidi="ar-SA"/>
      </w:rPr>
    </w:rPrDefault>
    <w:pPrDefault>
      <w:pPr>
        <w:spacing w:after="120"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214"/>
    <w:rPr>
      <w:rFonts w:asciiTheme="minorHAnsi" w:hAnsiTheme="minorHAnsi"/>
    </w:rPr>
  </w:style>
  <w:style w:type="paragraph" w:styleId="Rubrik1">
    <w:name w:val="heading 1"/>
    <w:next w:val="Normal"/>
    <w:link w:val="Rubrik1Char"/>
    <w:uiPriority w:val="9"/>
    <w:qFormat/>
    <w:rsid w:val="003808DE"/>
    <w:pPr>
      <w:keepNext/>
      <w:keepLines/>
      <w:numPr>
        <w:numId w:val="38"/>
      </w:numPr>
      <w:spacing w:before="240" w:after="60"/>
      <w:outlineLvl w:val="0"/>
    </w:pPr>
    <w:rPr>
      <w:rFonts w:asciiTheme="majorHAnsi" w:eastAsiaTheme="majorEastAsia" w:hAnsiTheme="majorHAnsi" w:cstheme="majorBidi"/>
      <w:bCs/>
      <w:szCs w:val="28"/>
    </w:rPr>
  </w:style>
  <w:style w:type="paragraph" w:styleId="Rubrik2">
    <w:name w:val="heading 2"/>
    <w:next w:val="Normal"/>
    <w:link w:val="Rubrik2Char"/>
    <w:uiPriority w:val="9"/>
    <w:unhideWhenUsed/>
    <w:qFormat/>
    <w:rsid w:val="003808DE"/>
    <w:pPr>
      <w:keepNext/>
      <w:keepLines/>
      <w:numPr>
        <w:ilvl w:val="1"/>
        <w:numId w:val="38"/>
      </w:numPr>
      <w:spacing w:before="240" w:after="60" w:line="240" w:lineRule="atLeast"/>
      <w:outlineLvl w:val="1"/>
    </w:pPr>
    <w:rPr>
      <w:rFonts w:asciiTheme="majorHAnsi" w:eastAsiaTheme="majorEastAsia" w:hAnsiTheme="majorHAnsi" w:cstheme="majorBidi"/>
      <w:bCs/>
      <w:sz w:val="20"/>
      <w:szCs w:val="26"/>
    </w:rPr>
  </w:style>
  <w:style w:type="paragraph" w:styleId="Rubrik3">
    <w:name w:val="heading 3"/>
    <w:next w:val="Normal"/>
    <w:link w:val="Rubrik3Char"/>
    <w:uiPriority w:val="9"/>
    <w:unhideWhenUsed/>
    <w:qFormat/>
    <w:rsid w:val="003808DE"/>
    <w:pPr>
      <w:keepNext/>
      <w:keepLines/>
      <w:numPr>
        <w:ilvl w:val="2"/>
        <w:numId w:val="38"/>
      </w:numPr>
      <w:spacing w:before="240" w:after="60" w:line="220" w:lineRule="atLeast"/>
      <w:outlineLvl w:val="2"/>
    </w:pPr>
    <w:rPr>
      <w:rFonts w:asciiTheme="majorHAnsi" w:eastAsiaTheme="majorEastAsia" w:hAnsiTheme="majorHAnsi" w:cstheme="majorBidi"/>
      <w:bCs/>
      <w:i/>
      <w:sz w:val="18"/>
    </w:rPr>
  </w:style>
  <w:style w:type="paragraph" w:styleId="Rubrik4">
    <w:name w:val="heading 4"/>
    <w:next w:val="Normal"/>
    <w:link w:val="Rubrik4Char"/>
    <w:uiPriority w:val="9"/>
    <w:semiHidden/>
    <w:unhideWhenUsed/>
    <w:qFormat/>
    <w:rsid w:val="003808DE"/>
    <w:pPr>
      <w:keepNext/>
      <w:keepLines/>
      <w:numPr>
        <w:ilvl w:val="3"/>
        <w:numId w:val="38"/>
      </w:numPr>
      <w:spacing w:before="240" w:after="60" w:line="240" w:lineRule="atLeast"/>
      <w:outlineLvl w:val="3"/>
    </w:pPr>
    <w:rPr>
      <w:rFonts w:ascii="Verdana" w:eastAsiaTheme="majorEastAsia" w:hAnsi="Verdana" w:cstheme="majorBidi"/>
      <w:bCs/>
      <w:iCs/>
      <w:color w:val="000000" w:themeColor="text1"/>
      <w:sz w:val="20"/>
    </w:rPr>
  </w:style>
  <w:style w:type="paragraph" w:styleId="Rubrik5">
    <w:name w:val="heading 5"/>
    <w:next w:val="Normal"/>
    <w:link w:val="Rubrik5Char"/>
    <w:uiPriority w:val="9"/>
    <w:semiHidden/>
    <w:unhideWhenUsed/>
    <w:qFormat/>
    <w:rsid w:val="003808DE"/>
    <w:pPr>
      <w:keepNext/>
      <w:keepLines/>
      <w:numPr>
        <w:ilvl w:val="4"/>
        <w:numId w:val="38"/>
      </w:numPr>
      <w:spacing w:before="240" w:after="60" w:line="240" w:lineRule="atLeast"/>
      <w:outlineLvl w:val="4"/>
    </w:pPr>
    <w:rPr>
      <w:rFonts w:ascii="Verdana" w:eastAsiaTheme="majorEastAsia" w:hAnsi="Verdana" w:cstheme="majorBidi"/>
      <w:color w:val="000000" w:themeColor="text1"/>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156BF4"/>
    <w:pPr>
      <w:spacing w:after="0" w:line="240" w:lineRule="auto"/>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bottom w:w="28" w:type="dxa"/>
      </w:tblCellMar>
    </w:tblPr>
  </w:style>
  <w:style w:type="paragraph" w:styleId="Liststycke">
    <w:name w:val="List Paragraph"/>
    <w:basedOn w:val="Normal"/>
    <w:uiPriority w:val="34"/>
    <w:qFormat/>
    <w:rsid w:val="000B3277"/>
    <w:pPr>
      <w:spacing w:after="0"/>
      <w:ind w:left="720"/>
      <w:contextualSpacing/>
    </w:pPr>
  </w:style>
  <w:style w:type="character" w:customStyle="1" w:styleId="Rubrik1Char">
    <w:name w:val="Rubrik 1 Char"/>
    <w:basedOn w:val="Standardstycketeckensnitt"/>
    <w:link w:val="Rubrik1"/>
    <w:uiPriority w:val="9"/>
    <w:rsid w:val="003808DE"/>
    <w:rPr>
      <w:rFonts w:asciiTheme="majorHAnsi" w:eastAsiaTheme="majorEastAsia" w:hAnsiTheme="majorHAnsi" w:cstheme="majorBidi"/>
      <w:bCs/>
      <w:szCs w:val="28"/>
    </w:rPr>
  </w:style>
  <w:style w:type="character" w:customStyle="1" w:styleId="Rubrik2Char">
    <w:name w:val="Rubrik 2 Char"/>
    <w:basedOn w:val="Standardstycketeckensnitt"/>
    <w:link w:val="Rubrik2"/>
    <w:uiPriority w:val="9"/>
    <w:rsid w:val="003808DE"/>
    <w:rPr>
      <w:rFonts w:asciiTheme="majorHAnsi" w:eastAsiaTheme="majorEastAsia" w:hAnsiTheme="majorHAnsi" w:cstheme="majorBidi"/>
      <w:bCs/>
      <w:sz w:val="20"/>
      <w:szCs w:val="26"/>
    </w:rPr>
  </w:style>
  <w:style w:type="paragraph" w:styleId="Sidhuvud">
    <w:name w:val="header"/>
    <w:basedOn w:val="Normal"/>
    <w:link w:val="SidhuvudChar"/>
    <w:unhideWhenUsed/>
    <w:rsid w:val="00A2701F"/>
    <w:pPr>
      <w:spacing w:after="0" w:line="240" w:lineRule="auto"/>
    </w:pPr>
  </w:style>
  <w:style w:type="character" w:customStyle="1" w:styleId="SidhuvudChar">
    <w:name w:val="Sidhuvud Char"/>
    <w:basedOn w:val="Standardstycketeckensnitt"/>
    <w:link w:val="Sidhuvud"/>
    <w:uiPriority w:val="99"/>
    <w:semiHidden/>
    <w:rsid w:val="00A2701F"/>
  </w:style>
  <w:style w:type="paragraph" w:styleId="Sidfot">
    <w:name w:val="footer"/>
    <w:basedOn w:val="Normal"/>
    <w:link w:val="SidfotChar"/>
    <w:uiPriority w:val="99"/>
    <w:unhideWhenUsed/>
    <w:rsid w:val="00A2701F"/>
    <w:pPr>
      <w:spacing w:after="0" w:line="240" w:lineRule="auto"/>
    </w:pPr>
    <w:rPr>
      <w:rFonts w:ascii="Verdana" w:hAnsi="Verdana"/>
      <w:sz w:val="14"/>
    </w:rPr>
  </w:style>
  <w:style w:type="character" w:customStyle="1" w:styleId="SidfotChar">
    <w:name w:val="Sidfot Char"/>
    <w:basedOn w:val="Standardstycketeckensnitt"/>
    <w:link w:val="Sidfot"/>
    <w:uiPriority w:val="99"/>
    <w:rsid w:val="00A2701F"/>
    <w:rPr>
      <w:rFonts w:ascii="Verdana" w:hAnsi="Verdana"/>
      <w:sz w:val="14"/>
    </w:rPr>
  </w:style>
  <w:style w:type="paragraph" w:styleId="Ballongtext">
    <w:name w:val="Balloon Text"/>
    <w:basedOn w:val="Normal"/>
    <w:link w:val="BallongtextChar"/>
    <w:uiPriority w:val="99"/>
    <w:semiHidden/>
    <w:unhideWhenUsed/>
    <w:rsid w:val="00997B9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97B98"/>
    <w:rPr>
      <w:rFonts w:ascii="Tahoma" w:hAnsi="Tahoma" w:cs="Tahoma"/>
      <w:sz w:val="16"/>
      <w:szCs w:val="16"/>
    </w:rPr>
  </w:style>
  <w:style w:type="paragraph" w:customStyle="1" w:styleId="Ledtext">
    <w:name w:val="Ledtext"/>
    <w:basedOn w:val="Normal"/>
    <w:next w:val="Normal"/>
    <w:uiPriority w:val="99"/>
    <w:rsid w:val="00876248"/>
    <w:pPr>
      <w:spacing w:after="0" w:line="180" w:lineRule="atLeast"/>
    </w:pPr>
    <w:rPr>
      <w:rFonts w:ascii="Verdana" w:hAnsi="Verdana"/>
      <w:sz w:val="14"/>
    </w:rPr>
  </w:style>
  <w:style w:type="character" w:styleId="Hyperlnk">
    <w:name w:val="Hyperlink"/>
    <w:basedOn w:val="Standardstycketeckensnitt"/>
    <w:uiPriority w:val="99"/>
    <w:unhideWhenUsed/>
    <w:rsid w:val="00D31E6B"/>
    <w:rPr>
      <w:color w:val="0070C0" w:themeColor="hyperlink"/>
      <w:u w:val="single"/>
    </w:rPr>
  </w:style>
  <w:style w:type="character" w:styleId="Platshllartext">
    <w:name w:val="Placeholder Text"/>
    <w:basedOn w:val="Standardstycketeckensnitt"/>
    <w:uiPriority w:val="99"/>
    <w:semiHidden/>
    <w:rsid w:val="00E24803"/>
    <w:rPr>
      <w:color w:val="808080"/>
    </w:rPr>
  </w:style>
  <w:style w:type="character" w:customStyle="1" w:styleId="Rubrik3Char">
    <w:name w:val="Rubrik 3 Char"/>
    <w:basedOn w:val="Standardstycketeckensnitt"/>
    <w:link w:val="Rubrik3"/>
    <w:uiPriority w:val="9"/>
    <w:rsid w:val="003808DE"/>
    <w:rPr>
      <w:rFonts w:asciiTheme="majorHAnsi" w:eastAsiaTheme="majorEastAsia" w:hAnsiTheme="majorHAnsi" w:cstheme="majorBidi"/>
      <w:bCs/>
      <w:i/>
      <w:sz w:val="18"/>
    </w:rPr>
  </w:style>
  <w:style w:type="paragraph" w:styleId="Rubrik">
    <w:name w:val="Title"/>
    <w:basedOn w:val="Normal"/>
    <w:next w:val="Normal"/>
    <w:link w:val="RubrikChar"/>
    <w:uiPriority w:val="10"/>
    <w:semiHidden/>
    <w:rsid w:val="00A826C3"/>
    <w:pPr>
      <w:spacing w:before="600" w:after="360" w:line="480" w:lineRule="atLeast"/>
      <w:contextualSpacing/>
    </w:pPr>
    <w:rPr>
      <w:rFonts w:ascii="Verdana" w:eastAsiaTheme="majorEastAsia" w:hAnsi="Verdana" w:cstheme="majorBidi"/>
      <w:spacing w:val="5"/>
      <w:kern w:val="28"/>
      <w:sz w:val="44"/>
      <w:szCs w:val="52"/>
    </w:rPr>
  </w:style>
  <w:style w:type="character" w:customStyle="1" w:styleId="RubrikChar">
    <w:name w:val="Rubrik Char"/>
    <w:basedOn w:val="Standardstycketeckensnitt"/>
    <w:link w:val="Rubrik"/>
    <w:uiPriority w:val="10"/>
    <w:semiHidden/>
    <w:rsid w:val="004A6214"/>
    <w:rPr>
      <w:rFonts w:ascii="Verdana" w:eastAsiaTheme="majorEastAsia" w:hAnsi="Verdana" w:cstheme="majorBidi"/>
      <w:spacing w:val="5"/>
      <w:kern w:val="28"/>
      <w:sz w:val="44"/>
      <w:szCs w:val="52"/>
    </w:rPr>
  </w:style>
  <w:style w:type="paragraph" w:styleId="Underrubrik">
    <w:name w:val="Subtitle"/>
    <w:basedOn w:val="Normal"/>
    <w:next w:val="Normal"/>
    <w:link w:val="UnderrubrikChar"/>
    <w:uiPriority w:val="11"/>
    <w:semiHidden/>
    <w:rsid w:val="00A826C3"/>
    <w:pPr>
      <w:numPr>
        <w:ilvl w:val="1"/>
      </w:numPr>
      <w:spacing w:before="240" w:after="60"/>
    </w:pPr>
    <w:rPr>
      <w:rFonts w:ascii="Verdana" w:eastAsiaTheme="majorEastAsia" w:hAnsi="Verdana" w:cstheme="majorBidi"/>
      <w:i/>
      <w:iCs/>
      <w:spacing w:val="15"/>
    </w:rPr>
  </w:style>
  <w:style w:type="character" w:customStyle="1" w:styleId="UnderrubrikChar">
    <w:name w:val="Underrubrik Char"/>
    <w:basedOn w:val="Standardstycketeckensnitt"/>
    <w:link w:val="Underrubrik"/>
    <w:uiPriority w:val="11"/>
    <w:semiHidden/>
    <w:rsid w:val="004A6214"/>
    <w:rPr>
      <w:rFonts w:ascii="Verdana" w:eastAsiaTheme="majorEastAsia" w:hAnsi="Verdana" w:cstheme="majorBidi"/>
      <w:i/>
      <w:iCs/>
      <w:spacing w:val="15"/>
    </w:rPr>
  </w:style>
  <w:style w:type="paragraph" w:styleId="Ingetavstnd">
    <w:name w:val="No Spacing"/>
    <w:uiPriority w:val="1"/>
    <w:rsid w:val="00E23D85"/>
    <w:pPr>
      <w:spacing w:after="0" w:line="240" w:lineRule="auto"/>
    </w:pPr>
  </w:style>
  <w:style w:type="character" w:styleId="Stark">
    <w:name w:val="Strong"/>
    <w:basedOn w:val="Standardstycketeckensnitt"/>
    <w:uiPriority w:val="22"/>
    <w:semiHidden/>
    <w:rsid w:val="00A826C3"/>
    <w:rPr>
      <w:b/>
      <w:bCs/>
    </w:rPr>
  </w:style>
  <w:style w:type="character" w:customStyle="1" w:styleId="Rubrik4Char">
    <w:name w:val="Rubrik 4 Char"/>
    <w:basedOn w:val="Standardstycketeckensnitt"/>
    <w:link w:val="Rubrik4"/>
    <w:uiPriority w:val="9"/>
    <w:semiHidden/>
    <w:rsid w:val="003808DE"/>
    <w:rPr>
      <w:rFonts w:ascii="Verdana" w:eastAsiaTheme="majorEastAsia" w:hAnsi="Verdana" w:cstheme="majorBidi"/>
      <w:bCs/>
      <w:iCs/>
      <w:color w:val="000000" w:themeColor="text1"/>
      <w:sz w:val="20"/>
    </w:rPr>
  </w:style>
  <w:style w:type="character" w:styleId="Betoning">
    <w:name w:val="Emphasis"/>
    <w:basedOn w:val="Standardstycketeckensnitt"/>
    <w:uiPriority w:val="20"/>
    <w:semiHidden/>
    <w:rsid w:val="009B1C9A"/>
    <w:rPr>
      <w:i/>
      <w:iCs/>
    </w:rPr>
  </w:style>
  <w:style w:type="character" w:styleId="Starkbetoning">
    <w:name w:val="Intense Emphasis"/>
    <w:basedOn w:val="Standardstycketeckensnitt"/>
    <w:uiPriority w:val="21"/>
    <w:semiHidden/>
    <w:rsid w:val="009B1C9A"/>
    <w:rPr>
      <w:i/>
      <w:iCs/>
      <w:color w:val="FF8200" w:themeColor="accent1"/>
    </w:rPr>
  </w:style>
  <w:style w:type="paragraph" w:styleId="Citat">
    <w:name w:val="Quote"/>
    <w:basedOn w:val="Normal"/>
    <w:next w:val="Normal"/>
    <w:link w:val="CitatChar"/>
    <w:uiPriority w:val="29"/>
    <w:semiHidden/>
    <w:rsid w:val="009B1C9A"/>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9B1C9A"/>
    <w:rPr>
      <w:rFonts w:asciiTheme="minorHAnsi" w:hAnsiTheme="minorHAnsi"/>
      <w:i/>
      <w:iCs/>
      <w:color w:val="404040" w:themeColor="text1" w:themeTint="BF"/>
    </w:rPr>
  </w:style>
  <w:style w:type="paragraph" w:styleId="Starktcitat">
    <w:name w:val="Intense Quote"/>
    <w:basedOn w:val="Normal"/>
    <w:next w:val="Normal"/>
    <w:link w:val="StarktcitatChar"/>
    <w:uiPriority w:val="30"/>
    <w:semiHidden/>
    <w:rsid w:val="009B1C9A"/>
    <w:pPr>
      <w:pBdr>
        <w:top w:val="single" w:sz="4" w:space="10" w:color="FF8200" w:themeColor="accent1"/>
        <w:bottom w:val="single" w:sz="4" w:space="10" w:color="FF8200" w:themeColor="accent1"/>
      </w:pBdr>
      <w:spacing w:before="360" w:after="360"/>
      <w:ind w:left="864" w:right="864"/>
      <w:jc w:val="center"/>
    </w:pPr>
    <w:rPr>
      <w:i/>
      <w:iCs/>
      <w:color w:val="FF8200" w:themeColor="accent1"/>
    </w:rPr>
  </w:style>
  <w:style w:type="character" w:customStyle="1" w:styleId="StarktcitatChar">
    <w:name w:val="Starkt citat Char"/>
    <w:basedOn w:val="Standardstycketeckensnitt"/>
    <w:link w:val="Starktcitat"/>
    <w:uiPriority w:val="30"/>
    <w:semiHidden/>
    <w:rsid w:val="009B1C9A"/>
    <w:rPr>
      <w:rFonts w:asciiTheme="minorHAnsi" w:hAnsiTheme="minorHAnsi"/>
      <w:i/>
      <w:iCs/>
      <w:color w:val="FF8200" w:themeColor="accent1"/>
    </w:rPr>
  </w:style>
  <w:style w:type="character" w:styleId="Diskretbetoning">
    <w:name w:val="Subtle Emphasis"/>
    <w:basedOn w:val="Standardstycketeckensnitt"/>
    <w:uiPriority w:val="19"/>
    <w:semiHidden/>
    <w:rsid w:val="009B1C9A"/>
    <w:rPr>
      <w:i/>
      <w:iCs/>
      <w:color w:val="404040" w:themeColor="text1" w:themeTint="BF"/>
    </w:rPr>
  </w:style>
  <w:style w:type="character" w:styleId="Diskretreferens">
    <w:name w:val="Subtle Reference"/>
    <w:basedOn w:val="Standardstycketeckensnitt"/>
    <w:uiPriority w:val="31"/>
    <w:semiHidden/>
    <w:rsid w:val="009B1C9A"/>
    <w:rPr>
      <w:smallCaps/>
      <w:color w:val="5A5A5A" w:themeColor="text1" w:themeTint="A5"/>
    </w:rPr>
  </w:style>
  <w:style w:type="character" w:styleId="Bokenstitel">
    <w:name w:val="Book Title"/>
    <w:basedOn w:val="Standardstycketeckensnitt"/>
    <w:uiPriority w:val="33"/>
    <w:semiHidden/>
    <w:rsid w:val="009B1C9A"/>
    <w:rPr>
      <w:b/>
      <w:bCs/>
      <w:i/>
      <w:iCs/>
      <w:spacing w:val="5"/>
    </w:rPr>
  </w:style>
  <w:style w:type="table" w:customStyle="1" w:styleId="KEMITabell">
    <w:name w:val="KEMI Tabell"/>
    <w:basedOn w:val="Normaltabell"/>
    <w:uiPriority w:val="99"/>
    <w:rsid w:val="00426223"/>
    <w:pPr>
      <w:spacing w:after="0" w:line="240" w:lineRule="auto"/>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bottom w:w="28" w:type="dxa"/>
      </w:tblCellMar>
    </w:tblPr>
    <w:tblStylePr w:type="firstRow">
      <w:rPr>
        <w:rFonts w:ascii="Verdana" w:hAnsi="Verdana"/>
        <w:sz w:val="20"/>
      </w:rPr>
      <w:tblPr/>
      <w:tcPr>
        <w:shd w:val="clear" w:color="auto" w:fill="F2F2F2" w:themeFill="background1" w:themeFillShade="F2"/>
      </w:tcPr>
    </w:tblStylePr>
  </w:style>
  <w:style w:type="paragraph" w:styleId="Innehll1">
    <w:name w:val="toc 1"/>
    <w:basedOn w:val="Normal"/>
    <w:next w:val="Normal"/>
    <w:autoRedefine/>
    <w:uiPriority w:val="39"/>
    <w:unhideWhenUsed/>
    <w:rsid w:val="00E037E5"/>
    <w:pPr>
      <w:tabs>
        <w:tab w:val="left" w:pos="1304"/>
        <w:tab w:val="right" w:leader="dot" w:pos="7938"/>
      </w:tabs>
      <w:spacing w:before="240" w:after="60" w:line="260" w:lineRule="atLeast"/>
      <w:ind w:left="1304" w:right="567" w:hanging="1304"/>
    </w:pPr>
    <w:rPr>
      <w:rFonts w:asciiTheme="majorHAnsi" w:hAnsiTheme="majorHAnsi"/>
      <w:sz w:val="22"/>
    </w:rPr>
  </w:style>
  <w:style w:type="paragraph" w:styleId="Innehll2">
    <w:name w:val="toc 2"/>
    <w:basedOn w:val="Normal"/>
    <w:next w:val="Normal"/>
    <w:autoRedefine/>
    <w:uiPriority w:val="39"/>
    <w:unhideWhenUsed/>
    <w:rsid w:val="00F15009"/>
    <w:pPr>
      <w:tabs>
        <w:tab w:val="right" w:leader="dot" w:pos="7938"/>
      </w:tabs>
      <w:spacing w:before="60" w:after="0" w:line="220" w:lineRule="atLeast"/>
      <w:ind w:left="1304" w:right="567" w:hanging="1304"/>
    </w:pPr>
    <w:rPr>
      <w:rFonts w:asciiTheme="majorHAnsi" w:hAnsiTheme="majorHAnsi"/>
      <w:sz w:val="18"/>
    </w:rPr>
  </w:style>
  <w:style w:type="paragraph" w:styleId="Innehll3">
    <w:name w:val="toc 3"/>
    <w:basedOn w:val="Normal"/>
    <w:next w:val="Normal"/>
    <w:autoRedefine/>
    <w:uiPriority w:val="39"/>
    <w:unhideWhenUsed/>
    <w:rsid w:val="0090386C"/>
    <w:pPr>
      <w:tabs>
        <w:tab w:val="right" w:leader="dot" w:pos="7938"/>
      </w:tabs>
      <w:spacing w:before="60" w:after="0" w:line="220" w:lineRule="atLeast"/>
      <w:ind w:left="1304" w:right="567" w:hanging="1304"/>
    </w:pPr>
    <w:rPr>
      <w:rFonts w:asciiTheme="majorHAnsi" w:hAnsiTheme="majorHAnsi"/>
      <w:sz w:val="18"/>
    </w:rPr>
  </w:style>
  <w:style w:type="paragraph" w:styleId="Innehll4">
    <w:name w:val="toc 4"/>
    <w:basedOn w:val="Normal"/>
    <w:next w:val="Normal"/>
    <w:autoRedefine/>
    <w:uiPriority w:val="39"/>
    <w:semiHidden/>
    <w:unhideWhenUsed/>
    <w:rsid w:val="005A3B9D"/>
    <w:pPr>
      <w:tabs>
        <w:tab w:val="right" w:leader="dot" w:pos="7938"/>
      </w:tabs>
      <w:spacing w:before="60" w:after="0" w:line="220" w:lineRule="atLeast"/>
      <w:ind w:right="567"/>
    </w:pPr>
    <w:rPr>
      <w:rFonts w:asciiTheme="majorHAnsi" w:hAnsiTheme="majorHAnsi"/>
      <w:sz w:val="18"/>
    </w:rPr>
  </w:style>
  <w:style w:type="paragraph" w:styleId="Innehll5">
    <w:name w:val="toc 5"/>
    <w:basedOn w:val="Normal"/>
    <w:next w:val="Normal"/>
    <w:autoRedefine/>
    <w:uiPriority w:val="39"/>
    <w:semiHidden/>
    <w:unhideWhenUsed/>
    <w:rsid w:val="00DE63F0"/>
    <w:pPr>
      <w:tabs>
        <w:tab w:val="right" w:leader="dot" w:pos="7938"/>
      </w:tabs>
      <w:spacing w:before="60" w:after="0" w:line="220" w:lineRule="atLeast"/>
      <w:ind w:right="567"/>
    </w:pPr>
    <w:rPr>
      <w:rFonts w:asciiTheme="majorHAnsi" w:hAnsiTheme="majorHAnsi"/>
      <w:sz w:val="18"/>
    </w:rPr>
  </w:style>
  <w:style w:type="character" w:customStyle="1" w:styleId="Rubrik5Char">
    <w:name w:val="Rubrik 5 Char"/>
    <w:basedOn w:val="Standardstycketeckensnitt"/>
    <w:link w:val="Rubrik5"/>
    <w:uiPriority w:val="9"/>
    <w:semiHidden/>
    <w:rsid w:val="003808DE"/>
    <w:rPr>
      <w:rFonts w:ascii="Verdana" w:eastAsiaTheme="majorEastAsia" w:hAnsi="Verdana" w:cstheme="majorBidi"/>
      <w:color w:val="000000" w:themeColor="text1"/>
      <w:sz w:val="20"/>
    </w:rPr>
  </w:style>
  <w:style w:type="paragraph" w:styleId="Numreradlista">
    <w:name w:val="List Number"/>
    <w:basedOn w:val="Normal"/>
    <w:uiPriority w:val="99"/>
    <w:unhideWhenUsed/>
    <w:rsid w:val="000E794E"/>
    <w:pPr>
      <w:numPr>
        <w:numId w:val="34"/>
      </w:numPr>
      <w:contextualSpacing/>
    </w:pPr>
  </w:style>
  <w:style w:type="paragraph" w:styleId="Numreradlista2">
    <w:name w:val="List Number 2"/>
    <w:basedOn w:val="Normal"/>
    <w:uiPriority w:val="99"/>
    <w:unhideWhenUsed/>
    <w:rsid w:val="00C50AED"/>
    <w:pPr>
      <w:numPr>
        <w:ilvl w:val="1"/>
        <w:numId w:val="34"/>
      </w:numPr>
      <w:contextualSpacing/>
    </w:pPr>
  </w:style>
  <w:style w:type="paragraph" w:styleId="Numreradlista3">
    <w:name w:val="List Number 3"/>
    <w:basedOn w:val="Normal"/>
    <w:uiPriority w:val="99"/>
    <w:unhideWhenUsed/>
    <w:rsid w:val="00763541"/>
    <w:pPr>
      <w:numPr>
        <w:ilvl w:val="2"/>
        <w:numId w:val="34"/>
      </w:numPr>
      <w:contextualSpacing/>
    </w:pPr>
  </w:style>
  <w:style w:type="numbering" w:customStyle="1" w:styleId="KEMIListformat">
    <w:name w:val="KEMI Listformat"/>
    <w:uiPriority w:val="99"/>
    <w:rsid w:val="00DA61A6"/>
    <w:pPr>
      <w:numPr>
        <w:numId w:val="31"/>
      </w:numPr>
    </w:pPr>
  </w:style>
  <w:style w:type="character" w:styleId="Kommentarsreferens">
    <w:name w:val="annotation reference"/>
    <w:basedOn w:val="Standardstycketeckensnitt"/>
    <w:uiPriority w:val="99"/>
    <w:semiHidden/>
    <w:unhideWhenUsed/>
    <w:rsid w:val="003808DE"/>
    <w:rPr>
      <w:sz w:val="16"/>
      <w:szCs w:val="16"/>
    </w:rPr>
  </w:style>
  <w:style w:type="paragraph" w:styleId="Kommentarer">
    <w:name w:val="annotation text"/>
    <w:basedOn w:val="Normal"/>
    <w:link w:val="KommentarerChar"/>
    <w:uiPriority w:val="99"/>
    <w:unhideWhenUsed/>
    <w:rsid w:val="003808DE"/>
    <w:pPr>
      <w:spacing w:line="240" w:lineRule="auto"/>
    </w:pPr>
    <w:rPr>
      <w:rFonts w:ascii="Garamond" w:hAnsi="Garamond"/>
      <w:sz w:val="20"/>
      <w:szCs w:val="20"/>
    </w:rPr>
  </w:style>
  <w:style w:type="character" w:customStyle="1" w:styleId="KommentarerChar">
    <w:name w:val="Kommentarer Char"/>
    <w:basedOn w:val="Standardstycketeckensnitt"/>
    <w:link w:val="Kommentarer"/>
    <w:uiPriority w:val="99"/>
    <w:rsid w:val="003808DE"/>
    <w:rPr>
      <w:sz w:val="20"/>
      <w:szCs w:val="20"/>
    </w:rPr>
  </w:style>
  <w:style w:type="paragraph" w:styleId="Fotnotstext">
    <w:name w:val="footnote text"/>
    <w:basedOn w:val="Normal"/>
    <w:link w:val="FotnotstextChar"/>
    <w:uiPriority w:val="99"/>
    <w:semiHidden/>
    <w:unhideWhenUsed/>
    <w:rsid w:val="003808DE"/>
    <w:pPr>
      <w:spacing w:after="0" w:line="240" w:lineRule="auto"/>
    </w:pPr>
    <w:rPr>
      <w:rFonts w:ascii="Garamond" w:hAnsi="Garamond"/>
      <w:sz w:val="20"/>
      <w:szCs w:val="20"/>
    </w:rPr>
  </w:style>
  <w:style w:type="character" w:customStyle="1" w:styleId="FotnotstextChar">
    <w:name w:val="Fotnotstext Char"/>
    <w:basedOn w:val="Standardstycketeckensnitt"/>
    <w:link w:val="Fotnotstext"/>
    <w:uiPriority w:val="99"/>
    <w:semiHidden/>
    <w:rsid w:val="003808DE"/>
    <w:rPr>
      <w:sz w:val="20"/>
      <w:szCs w:val="20"/>
    </w:rPr>
  </w:style>
  <w:style w:type="character" w:styleId="Fotnotsreferens">
    <w:name w:val="footnote reference"/>
    <w:basedOn w:val="Standardstycketeckensnitt"/>
    <w:uiPriority w:val="99"/>
    <w:semiHidden/>
    <w:unhideWhenUsed/>
    <w:rsid w:val="003808DE"/>
    <w:rPr>
      <w:vertAlign w:val="superscript"/>
    </w:rPr>
  </w:style>
  <w:style w:type="numbering" w:customStyle="1" w:styleId="CompanyHeadingNumber">
    <w:name w:val="CompanyHeadingNumber"/>
    <w:rsid w:val="003808DE"/>
    <w:pPr>
      <w:numPr>
        <w:numId w:val="38"/>
      </w:numPr>
    </w:pPr>
  </w:style>
  <w:style w:type="paragraph" w:styleId="Punktlista">
    <w:name w:val="List Bullet"/>
    <w:basedOn w:val="Normal"/>
    <w:uiPriority w:val="99"/>
    <w:unhideWhenUsed/>
    <w:rsid w:val="003808DE"/>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kemi\mallar2\BKM\PPP%20Beslut\MAP-0038%20&#196;ndrat%20PGK%20(PP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95BFB23044469E8265D4DBFE78E8E4"/>
        <w:category>
          <w:name w:val="Allmänt"/>
          <w:gallery w:val="placeholder"/>
        </w:category>
        <w:types>
          <w:type w:val="bbPlcHdr"/>
        </w:types>
        <w:behaviors>
          <w:behavior w:val="content"/>
        </w:behaviors>
        <w:guid w:val="{0C121C5F-89DE-4338-B9FB-10210257952C}"/>
      </w:docPartPr>
      <w:docPartBody>
        <w:p w:rsidR="00F16676" w:rsidRDefault="00056408">
          <w:pPr>
            <w:pStyle w:val="4C95BFB23044469E8265D4DBFE78E8E4"/>
          </w:pPr>
          <w:r w:rsidRPr="0054056C">
            <w:rPr>
              <w:rStyle w:val="Platshllartext"/>
            </w:rPr>
            <w:t xml:space="preserve">     </w:t>
          </w:r>
        </w:p>
      </w:docPartBody>
    </w:docPart>
    <w:docPart>
      <w:docPartPr>
        <w:name w:val="733835E54879458E85A7F9E4DEC66DA0"/>
        <w:category>
          <w:name w:val="Allmänt"/>
          <w:gallery w:val="placeholder"/>
        </w:category>
        <w:types>
          <w:type w:val="bbPlcHdr"/>
        </w:types>
        <w:behaviors>
          <w:behavior w:val="content"/>
        </w:behaviors>
        <w:guid w:val="{23B227F6-1668-4D2D-8E55-2B7B4D9189D9}"/>
      </w:docPartPr>
      <w:docPartBody>
        <w:p w:rsidR="00F16676" w:rsidRDefault="00056408">
          <w:pPr>
            <w:pStyle w:val="733835E54879458E85A7F9E4DEC66DA0"/>
          </w:pPr>
          <w:r w:rsidRPr="0054056C">
            <w:rPr>
              <w:rStyle w:val="Platshllartext"/>
            </w:rPr>
            <w:t xml:space="preserve">     </w:t>
          </w:r>
        </w:p>
      </w:docPartBody>
    </w:docPart>
    <w:docPart>
      <w:docPartPr>
        <w:name w:val="2573F9A635AA459F9821CCDCFD32C841"/>
        <w:category>
          <w:name w:val="Allmänt"/>
          <w:gallery w:val="placeholder"/>
        </w:category>
        <w:types>
          <w:type w:val="bbPlcHdr"/>
        </w:types>
        <w:behaviors>
          <w:behavior w:val="content"/>
        </w:behaviors>
        <w:guid w:val="{AFF83D50-C954-406D-A260-5D0766812950}"/>
      </w:docPartPr>
      <w:docPartBody>
        <w:p w:rsidR="00F16676" w:rsidRDefault="00056408">
          <w:pPr>
            <w:pStyle w:val="2573F9A635AA459F9821CCDCFD32C841"/>
          </w:pPr>
          <w:r w:rsidRPr="0054056C">
            <w:rPr>
              <w:rStyle w:val="Platshllartext"/>
            </w:rPr>
            <w:t xml:space="preserve">     </w:t>
          </w:r>
        </w:p>
      </w:docPartBody>
    </w:docPart>
    <w:docPart>
      <w:docPartPr>
        <w:name w:val="49BDFD0B2CF340939120B86247AC5C88"/>
        <w:category>
          <w:name w:val="Allmänt"/>
          <w:gallery w:val="placeholder"/>
        </w:category>
        <w:types>
          <w:type w:val="bbPlcHdr"/>
        </w:types>
        <w:behaviors>
          <w:behavior w:val="content"/>
        </w:behaviors>
        <w:guid w:val="{A4365B2F-BE93-495F-89FC-37913E82DDA0}"/>
      </w:docPartPr>
      <w:docPartBody>
        <w:p w:rsidR="00F16676" w:rsidRDefault="00056408">
          <w:pPr>
            <w:pStyle w:val="49BDFD0B2CF340939120B86247AC5C88"/>
          </w:pPr>
          <w:r w:rsidRPr="0054056C">
            <w:rPr>
              <w:rStyle w:val="Platshllartext"/>
            </w:rPr>
            <w:t xml:space="preserve">     </w:t>
          </w:r>
        </w:p>
      </w:docPartBody>
    </w:docPart>
    <w:docPart>
      <w:docPartPr>
        <w:name w:val="EA681C25092C4CA6B1822B3345FBE292"/>
        <w:category>
          <w:name w:val="Allmänt"/>
          <w:gallery w:val="placeholder"/>
        </w:category>
        <w:types>
          <w:type w:val="bbPlcHdr"/>
        </w:types>
        <w:behaviors>
          <w:behavior w:val="content"/>
        </w:behaviors>
        <w:guid w:val="{178E7B5B-AE0F-474C-858D-EFC4B5F854EF}"/>
      </w:docPartPr>
      <w:docPartBody>
        <w:p w:rsidR="00F16676" w:rsidRDefault="00056408">
          <w:pPr>
            <w:pStyle w:val="EA681C25092C4CA6B1822B3345FBE292"/>
          </w:pPr>
          <w:r w:rsidRPr="0054056C">
            <w:rPr>
              <w:rStyle w:val="Platshllartext"/>
              <w:caps/>
              <w:color w:val="000000" w:themeColor="text1"/>
            </w:rPr>
            <w:t xml:space="preserve">     </w:t>
          </w:r>
        </w:p>
      </w:docPartBody>
    </w:docPart>
    <w:docPart>
      <w:docPartPr>
        <w:name w:val="6D3F3D0358D045D9AAC7671FD25135BF"/>
        <w:category>
          <w:name w:val="Allmänt"/>
          <w:gallery w:val="placeholder"/>
        </w:category>
        <w:types>
          <w:type w:val="bbPlcHdr"/>
        </w:types>
        <w:behaviors>
          <w:behavior w:val="content"/>
        </w:behaviors>
        <w:guid w:val="{91F26E44-2778-4E0B-A7BD-612E5E002376}"/>
      </w:docPartPr>
      <w:docPartBody>
        <w:p w:rsidR="00F16676" w:rsidRDefault="00056408">
          <w:pPr>
            <w:pStyle w:val="6D3F3D0358D045D9AAC7671FD25135BF"/>
          </w:pPr>
          <w:r w:rsidRPr="00AB4DC7">
            <w:rPr>
              <w:rStyle w:val="Platshllartext"/>
            </w:rPr>
            <w:t>Klicka här för att ange text.</w:t>
          </w:r>
        </w:p>
      </w:docPartBody>
    </w:docPart>
    <w:docPart>
      <w:docPartPr>
        <w:name w:val="C49263C05E174AF083A1E73A9756F23D"/>
        <w:category>
          <w:name w:val="Allmänt"/>
          <w:gallery w:val="placeholder"/>
        </w:category>
        <w:types>
          <w:type w:val="bbPlcHdr"/>
        </w:types>
        <w:behaviors>
          <w:behavior w:val="content"/>
        </w:behaviors>
        <w:guid w:val="{121D3DAE-12D9-4292-857B-0FB126A999FC}"/>
      </w:docPartPr>
      <w:docPartBody>
        <w:p w:rsidR="00F16676" w:rsidRDefault="00056408" w:rsidP="00056408">
          <w:pPr>
            <w:pStyle w:val="C49263C05E174AF083A1E73A9756F23D"/>
          </w:pPr>
          <w:r w:rsidRPr="00AB4DC7">
            <w:rPr>
              <w:rStyle w:val="Platshllartext"/>
            </w:rPr>
            <w:t>Klicka här för att ange text.</w:t>
          </w:r>
        </w:p>
      </w:docPartBody>
    </w:docPart>
    <w:docPart>
      <w:docPartPr>
        <w:name w:val="9985D0A8EE544FDD88A785DEB8736F86"/>
        <w:category>
          <w:name w:val="Allmänt"/>
          <w:gallery w:val="placeholder"/>
        </w:category>
        <w:types>
          <w:type w:val="bbPlcHdr"/>
        </w:types>
        <w:behaviors>
          <w:behavior w:val="content"/>
        </w:behaviors>
        <w:guid w:val="{21D28699-2A92-45A2-9297-78C488D117D1}"/>
      </w:docPartPr>
      <w:docPartBody>
        <w:p w:rsidR="00F16676" w:rsidRDefault="00056408" w:rsidP="00056408">
          <w:pPr>
            <w:pStyle w:val="9985D0A8EE544FDD88A785DEB8736F86"/>
          </w:pPr>
          <w:r w:rsidRPr="00AB4DC7">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408"/>
    <w:rsid w:val="00056408"/>
    <w:rsid w:val="00F166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56408"/>
    <w:rPr>
      <w:color w:val="808080"/>
    </w:rPr>
  </w:style>
  <w:style w:type="paragraph" w:customStyle="1" w:styleId="4C95BFB23044469E8265D4DBFE78E8E4">
    <w:name w:val="4C95BFB23044469E8265D4DBFE78E8E4"/>
  </w:style>
  <w:style w:type="paragraph" w:customStyle="1" w:styleId="733835E54879458E85A7F9E4DEC66DA0">
    <w:name w:val="733835E54879458E85A7F9E4DEC66DA0"/>
  </w:style>
  <w:style w:type="paragraph" w:customStyle="1" w:styleId="2573F9A635AA459F9821CCDCFD32C841">
    <w:name w:val="2573F9A635AA459F9821CCDCFD32C841"/>
  </w:style>
  <w:style w:type="paragraph" w:customStyle="1" w:styleId="49BDFD0B2CF340939120B86247AC5C88">
    <w:name w:val="49BDFD0B2CF340939120B86247AC5C88"/>
  </w:style>
  <w:style w:type="paragraph" w:customStyle="1" w:styleId="EA681C25092C4CA6B1822B3345FBE292">
    <w:name w:val="EA681C25092C4CA6B1822B3345FBE292"/>
  </w:style>
  <w:style w:type="paragraph" w:customStyle="1" w:styleId="6D3F3D0358D045D9AAC7671FD25135BF">
    <w:name w:val="6D3F3D0358D045D9AAC7671FD25135BF"/>
  </w:style>
  <w:style w:type="paragraph" w:customStyle="1" w:styleId="C49263C05E174AF083A1E73A9756F23D">
    <w:name w:val="C49263C05E174AF083A1E73A9756F23D"/>
    <w:rsid w:val="00056408"/>
  </w:style>
  <w:style w:type="paragraph" w:customStyle="1" w:styleId="9985D0A8EE544FDD88A785DEB8736F86">
    <w:name w:val="9985D0A8EE544FDD88A785DEB8736F86"/>
    <w:rsid w:val="000564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emi">
      <a:dk1>
        <a:srgbClr val="000000"/>
      </a:dk1>
      <a:lt1>
        <a:srgbClr val="FFFFFF"/>
      </a:lt1>
      <a:dk2>
        <a:srgbClr val="FF8200"/>
      </a:dk2>
      <a:lt2>
        <a:srgbClr val="9BCBEB"/>
      </a:lt2>
      <a:accent1>
        <a:srgbClr val="FF8200"/>
      </a:accent1>
      <a:accent2>
        <a:srgbClr val="00A3E0"/>
      </a:accent2>
      <a:accent3>
        <a:srgbClr val="A7A8AA"/>
      </a:accent3>
      <a:accent4>
        <a:srgbClr val="FFCD00"/>
      </a:accent4>
      <a:accent5>
        <a:srgbClr val="97D700"/>
      </a:accent5>
      <a:accent6>
        <a:srgbClr val="F9423A"/>
      </a:accent6>
      <a:hlink>
        <a:srgbClr val="0070C0"/>
      </a:hlink>
      <a:folHlink>
        <a:srgbClr val="0070C0"/>
      </a:folHlink>
    </a:clrScheme>
    <a:fontScheme name="Kemi">
      <a:majorFont>
        <a:latin typeface="Verdana"/>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 gbs:entity="Document" gbs:templateDesignerVersion="3.1 F">
  <gbs:ToCase.Name gbs:loadFromGrowBusiness="OnProduce" gbs:saveInGrowBusiness="False" gbs:connected="true" gbs:recno="" gbs:entity="" gbs:datatype="string" gbs:key="5251412" gbs:removeContentControl="0">B17-00688</gbs:ToCase.Name>
  <gbs:ToCase.CF_fnr.Regnr gbs:loadFromGrowBusiness="OnProduce" gbs:saveInGrowBusiness="False" gbs:connected="true" gbs:recno="" gbs:entity="" gbs:datatype="string" gbs:key="5251413" gbs:removeContentControl="0">5434</gbs:ToCase.CF_fnr.Regnr>
  <gbs:ToCase.CF_fnrbeskrivning gbs:loadFromGrowBusiness="OnProduce" gbs:saveInGrowBusiness="False" gbs:connected="true" gbs:recno="" gbs:entity="" gbs:datatype="string" gbs:key="5251437"/>
  <gbs:ToCase.Name gbs:loadFromGrowBusiness="OnProduce" gbs:saveInGrowBusiness="False" gbs:connected="true" gbs:recno="" gbs:entity="" gbs:datatype="string" gbs:key="10103845"/>
  <gbs:ToCase.CF_fnr.Regnr gbs:loadFromGrowBusiness="OnProduce" gbs:saveInGrowBusiness="False" gbs:connected="true" gbs:recno="" gbs:entity="" gbs:datatype="string" gbs:key="10103846"/>
  <gbs:ToCase.ToClassCodes.ToClassCode.Code gbs:loadFromGrowBusiness="OnProduce" gbs:saveInGrowBusiness="False" gbs:connected="true" gbs:recno="" gbs:entity="" gbs:datatype="string" gbs:key="25008810"/>
  <gbs:ToCase.ToClassCodes.ToClassCode.Code gbs:loadFromGrowBusiness="OnProduce" gbs:saveInGrowBusiness="False" gbs:connected="true" gbs:recno="" gbs:entity="" gbs:datatype="string" gbs:key="25008827" gbs:removeContentControl="2">5.1.1</gbs:ToCase.ToClassCodes.ToClassCode.Code>
  <gbs:ToCase.ToClassCodes.ToClassCode.Code gbs:loadFromGrowBusiness="OnProduce" gbs:saveInGrowBusiness="False" gbs:connected="true" gbs:recno="" gbs:entity="" gbs:datatype="string" gbs:key="25008860" gbs:removeContentControl="2"/>
  <gbs:ToActivityContactJOINEX.Name gbs:loadFromGrowBusiness="OnProduce" gbs:saveInGrowBusiness="False" gbs:connected="true" gbs:recno="" gbs:entity="" gbs:datatype="string" gbs:key="5251443" gbs:joinex="[JOINEX=[ToRole] {!OJEX!}=6]" gbs:removeContentControl="0"> </gbs:ToActivityContactJOINEX.Name>
  <gbs:ToActivityContactJOINEX.Name2 gbs:loadFromGrowBusiness="OnProduce" gbs:saveInGrowBusiness="False" gbs:connected="true" gbs:recno="" gbs:entity="" gbs:datatype="string" gbs:key="5251444" gbs:removeContentControl="1" gbs:joinex="[JOINEX=[ToRole] {!OJEX!}=6]">Cheminova A/S</gbs:ToActivityContactJOINEX.Name2>
  <gbs:ToActivityContactJOINEX.Address gbs:loadFromGrowBusiness="OnProduce" gbs:saveInGrowBusiness="False" gbs:connected="true" gbs:recno="" gbs:entity="" gbs:datatype="string" gbs:key="5251445" gbs:joinex="[JOINEX=[ToRole] {!OJEX!}=6]" gbs:removeContentControl="0">Thyborønvej 78
DK-7673 Harboøre
DANMARK</gbs:ToActivityContactJOINEX.Address>
  <gbs:ToActivityContactJOINEX.ZipCode gbs:loadFromGrowBusiness="OnProduce" gbs:saveInGrowBusiness="False" gbs:connected="true" gbs:recno="" gbs:entity="" gbs:datatype="string" gbs:key="5251447" gbs:joinex="[JOINEX=[ToRole] {!OJEX!}=6]" gbs:removeContentControl="0"> </gbs:ToActivityContactJOINEX.ZipCode>
  <gbs:ToActivityContactJOINEX.ZipPlace gbs:loadFromGrowBusiness="OnProduce" gbs:saveInGrowBusiness="False" gbs:connected="true" gbs:recno="" gbs:entity="" gbs:datatype="string" gbs:key="5251449" gbs:joinex="[JOINEX=[ToRole] {!OJEX!}=6]" gbs:removeContentControl="0"> </gbs:ToActivityContactJOINEX.ZipPlace>
  <gbs:ToActivityContactJOINEX.ToAddress.Country.Description gbs:loadFromGrowBusiness="OnProduce" gbs:saveInGrowBusiness="False" gbs:connected="true" gbs:recno="" gbs:entity="" gbs:datatype="string" gbs:key="5251459" gbs:joinex="[JOINEX=[ToRole] {!OJEX!}=6]" gbs:removeContentControl="0"> </gbs:ToActivityContactJOINEX.ToAddress.Country.Description>
  <gbs:CF_handlingstyper.Description gbs:loadFromGrowBusiness="OnEdit" gbs:saveInGrowBusiness="False" gbs:connected="true" gbs:recno="" gbs:entity="" gbs:datatype="string" gbs:key="13087316" gbs:removeContentControl="0">BESLUT</gbs:CF_handlingstyper.Description>
  <gbs:CF_handlingstyper.Description gbs:loadFromGrowBusiness="OnEdit" gbs:saveInGrowBusiness="False" gbs:connected="true" gbs:recno="" gbs:entity="" gbs:datatype="string" gbs:key="13087314" gbs:removeContentControl="0">DOKUMENTTYP</gbs:CF_handlingstyper.Description>
  <gbs:ToCase.CF_fnr.Code gbs:loadFromGrowBusiness="OnProduce" gbs:saveInGrowBusiness="False" gbs:connected="true" gbs:recno="" gbs:entity="" gbs:datatype="string" gbs:key="5251410" gbs:removeContentControl="0">F-3738</gbs:ToCase.CF_fnr.Code>
  <gbs:ToCase.CF_fnr.Code gbs:loadFromGrowBusiness="OnProduce" gbs:saveInGrowBusiness="False" gbs:connected="true" gbs:recno="" gbs:entity="" gbs:datatype="string" gbs:key="10103844"/>
  <gbs:ReferenceNo gbs:loadFromGrowBusiness="OnProduce" gbs:saveInGrowBusiness="False" gbs:connected="true" gbs:recno="" gbs:entity="" gbs:datatype="string" gbs:key="7405754" gbs:removeContentControl="0"> </gbs:ReferenceNo>
  <gbs:ReferenceNo gbs:loadFromGrowBusiness="OnProduce" gbs:saveInGrowBusiness="False" gbs:connected="true" gbs:recno="" gbs:entity="" gbs:datatype="string" gbs:key="25008807"/>
  <gbs:ReferenceNo gbs:loadFromGrowBusiness="OnProduce" gbs:saveInGrowBusiness="False" gbs:connected="true" gbs:recno="" gbs:entity="" gbs:datatype="string" gbs:key="16774258" gbs:removeContentControl="0"/>
  <gbs:ToCase.CF_verksamtamne.Description gbs:loadFromGrowBusiness="OnProduce" gbs:saveInGrowBusiness="False" gbs:connected="true" gbs:recno="" gbs:entity="" gbs:datatype="string" gbs:key="17135339"/>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CA4AB-EF54-4489-859E-94AB49DD3E50}">
  <ds:schemaRefs>
    <ds:schemaRef ds:uri="http://www.software-innovation.no/growBusinessDocument"/>
  </ds:schemaRefs>
</ds:datastoreItem>
</file>

<file path=customXml/itemProps2.xml><?xml version="1.0" encoding="utf-8"?>
<ds:datastoreItem xmlns:ds="http://schemas.openxmlformats.org/officeDocument/2006/customXml" ds:itemID="{DB270B38-064E-4C44-AF0C-EED6B4001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MAP-0038 Ändrat PGK (PPP)</Template>
  <TotalTime>2</TotalTime>
  <Pages>3</Pages>
  <Words>741</Words>
  <Characters>3933</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Beslut</vt:lpstr>
    </vt:vector>
  </TitlesOfParts>
  <Company>Kemikalieinspektionen</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Beslut</dc:title>
  <dc:creator>Åsa Edell</dc:creator>
  <cp:lastModifiedBy>Åsa Edell</cp:lastModifiedBy>
  <cp:revision>3</cp:revision>
  <cp:lastPrinted>2018-04-26T12:27:00Z</cp:lastPrinted>
  <dcterms:created xsi:type="dcterms:W3CDTF">2018-04-26T13:20:00Z</dcterms:created>
  <dcterms:modified xsi:type="dcterms:W3CDTF">2018-04-27T06:53:00Z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id">
    <vt:lpwstr>MAP-0038</vt:lpwstr>
  </property>
  <property fmtid="{D5CDD505-2E9C-101B-9397-08002B2CF9AE}" pid="3" name="Malldatum">
    <vt:filetime>2017-09-12T22:00:00Z</vt:filetime>
  </property>
</Properties>
</file>